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5"/>
        <w:gridCol w:w="4956"/>
      </w:tblGrid>
      <w:tr w:rsidR="00864465" w:rsidRPr="00CE3320" w14:paraId="3B775BEF" w14:textId="77777777">
        <w:trPr>
          <w:trHeight w:val="1248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1507E" w14:textId="77777777" w:rsidR="00864465" w:rsidRPr="006C4463" w:rsidRDefault="00864465" w:rsidP="00864465">
            <w:pPr>
              <w:spacing w:line="360" w:lineRule="auto"/>
              <w:rPr>
                <w:rFonts w:ascii="Arial Narrow" w:hAnsi="Arial Narrow"/>
                <w:sz w:val="12"/>
                <w:szCs w:val="12"/>
              </w:rPr>
            </w:pPr>
            <w:r w:rsidRPr="006C4463">
              <w:rPr>
                <w:rFonts w:ascii="Arial Narrow" w:hAnsi="Arial Narrow"/>
                <w:sz w:val="4"/>
                <w:szCs w:val="4"/>
              </w:rPr>
              <w:t xml:space="preserve">  </w:t>
            </w:r>
          </w:p>
          <w:p w14:paraId="2599EFCE" w14:textId="77777777" w:rsidR="00864465" w:rsidRPr="00CE3320" w:rsidRDefault="00864465" w:rsidP="00864465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CE3320">
              <w:rPr>
                <w:rFonts w:ascii="Arial Narrow" w:hAnsi="Arial Narrow"/>
                <w:sz w:val="22"/>
                <w:szCs w:val="22"/>
              </w:rPr>
              <w:t xml:space="preserve">Presente à Reunião em </w:t>
            </w:r>
            <w:r w:rsidRPr="00CE332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CE3320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CE3320">
              <w:rPr>
                <w:rFonts w:ascii="Arial Narrow" w:hAnsi="Arial Narrow"/>
                <w:sz w:val="22"/>
                <w:szCs w:val="22"/>
              </w:rPr>
            </w:r>
            <w:r w:rsidRPr="00CE332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CE3320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___ /___ /__</w:t>
            </w:r>
            <w:r w:rsidRPr="00CE3320">
              <w:rPr>
                <w:rFonts w:ascii="MS Mincho" w:eastAsia="MS Mincho" w:hAnsi="MS Mincho" w:cs="MS Mincho"/>
                <w:noProof/>
                <w:sz w:val="22"/>
                <w:szCs w:val="22"/>
              </w:rPr>
              <w:t>__</w:t>
            </w:r>
            <w:r w:rsidRPr="00CE3320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_</w:t>
            </w:r>
            <w:r w:rsidRPr="00CE3320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14:paraId="1D917965" w14:textId="77777777" w:rsidR="00864465" w:rsidRDefault="00864465" w:rsidP="00864465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Nº de Sócio atribuído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70EADD13" w14:textId="77777777" w:rsidR="00864465" w:rsidRPr="00CE3320" w:rsidRDefault="00864465" w:rsidP="00864465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Escalão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00361" w14:textId="77777777" w:rsidR="00864465" w:rsidRPr="006C4463" w:rsidRDefault="00864465" w:rsidP="00864465">
            <w:pPr>
              <w:spacing w:line="360" w:lineRule="auto"/>
              <w:jc w:val="center"/>
              <w:rPr>
                <w:rFonts w:ascii="Arial Narrow" w:hAnsi="Arial Narrow"/>
                <w:sz w:val="4"/>
                <w:szCs w:val="4"/>
              </w:rPr>
            </w:pPr>
          </w:p>
          <w:p w14:paraId="35FEAC94" w14:textId="77777777" w:rsidR="00864465" w:rsidRDefault="00864465" w:rsidP="00864465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Despacho</w:t>
            </w:r>
          </w:p>
          <w:p w14:paraId="062F8BDA" w14:textId="77777777" w:rsidR="00864465" w:rsidRDefault="00864465" w:rsidP="00864465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914D4C1" w14:textId="77777777" w:rsidR="00864465" w:rsidRDefault="00864465" w:rsidP="00864465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F32D08B" w14:textId="77777777" w:rsidR="00864465" w:rsidRPr="00CE3320" w:rsidRDefault="00864465" w:rsidP="00864465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 Presidente</w:t>
            </w:r>
          </w:p>
        </w:tc>
      </w:tr>
    </w:tbl>
    <w:p w14:paraId="6D0EA7D4" w14:textId="77777777" w:rsidR="00864465" w:rsidRPr="00A348D1" w:rsidRDefault="00864465" w:rsidP="00864465">
      <w:pPr>
        <w:ind w:left="4158"/>
        <w:jc w:val="center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1"/>
      </w:tblGrid>
      <w:tr w:rsidR="00864465" w:rsidRPr="005A79DC" w14:paraId="27D66360" w14:textId="77777777">
        <w:trPr>
          <w:trHeight w:val="33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66495F35" w14:textId="77777777" w:rsidR="00864465" w:rsidRPr="00D571CC" w:rsidRDefault="00864465" w:rsidP="00864465">
            <w:pPr>
              <w:pStyle w:val="Ttulo1"/>
              <w:spacing w:before="0" w:after="0" w:line="240" w:lineRule="auto"/>
              <w:jc w:val="center"/>
              <w:rPr>
                <w:rFonts w:ascii="Arial Narrow" w:hAnsi="Arial Narrow" w:cs="Times New Roman"/>
                <w:color w:val="FFFFFF"/>
                <w:szCs w:val="22"/>
              </w:rPr>
            </w:pPr>
            <w:r w:rsidRPr="00D571CC">
              <w:rPr>
                <w:rFonts w:ascii="Arial Narrow" w:hAnsi="Arial Narrow"/>
                <w:color w:val="FFFFFF"/>
                <w:szCs w:val="22"/>
              </w:rPr>
              <w:t>IDENTIFICAÇÃO DO SÓCIO</w:t>
            </w:r>
          </w:p>
        </w:tc>
      </w:tr>
      <w:tr w:rsidR="00864465" w:rsidRPr="00020925" w14:paraId="599E036B" w14:textId="77777777">
        <w:trPr>
          <w:trHeight w:val="124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F1BA9" w14:textId="77777777" w:rsidR="00864465" w:rsidRPr="00020925" w:rsidRDefault="00864465" w:rsidP="00864465">
            <w:pPr>
              <w:tabs>
                <w:tab w:val="right" w:leader="underscore" w:pos="9900"/>
              </w:tabs>
              <w:ind w:left="181"/>
              <w:rPr>
                <w:rFonts w:ascii="Arial Narrow" w:hAnsi="Arial Narrow" w:cs="Arial"/>
                <w:sz w:val="22"/>
                <w:szCs w:val="22"/>
              </w:rPr>
            </w:pPr>
          </w:p>
          <w:p w14:paraId="66C50EAA" w14:textId="77777777" w:rsidR="00864465" w:rsidRPr="00020925" w:rsidRDefault="00864465" w:rsidP="00864465">
            <w:pPr>
              <w:tabs>
                <w:tab w:val="right" w:leader="underscore" w:pos="9900"/>
              </w:tabs>
              <w:ind w:left="181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Designação Social</w:t>
            </w:r>
            <w:r>
              <w:rPr>
                <w:rFonts w:ascii="Arial Narrow" w:hAnsi="Arial Narrow" w:cs="Arial"/>
                <w:sz w:val="22"/>
                <w:szCs w:val="22"/>
              </w:rPr>
              <w:tab/>
            </w:r>
          </w:p>
          <w:p w14:paraId="30D07BA8" w14:textId="77777777" w:rsidR="00864465" w:rsidRPr="00020925" w:rsidRDefault="00864465" w:rsidP="00864465">
            <w:pPr>
              <w:tabs>
                <w:tab w:val="right" w:leader="underscore" w:pos="8460"/>
              </w:tabs>
              <w:ind w:left="181"/>
              <w:rPr>
                <w:rFonts w:ascii="Arial Narrow" w:hAnsi="Arial Narrow" w:cs="Arial"/>
                <w:sz w:val="22"/>
                <w:szCs w:val="22"/>
              </w:rPr>
            </w:pPr>
          </w:p>
          <w:p w14:paraId="4924A516" w14:textId="77777777" w:rsidR="00864465" w:rsidRPr="00020925" w:rsidRDefault="00864465" w:rsidP="00864465">
            <w:pPr>
              <w:tabs>
                <w:tab w:val="right" w:leader="underscore" w:pos="9900"/>
              </w:tabs>
              <w:ind w:left="181"/>
              <w:rPr>
                <w:rFonts w:ascii="Arial Narrow" w:hAnsi="Arial Narrow" w:cs="Arial"/>
                <w:sz w:val="22"/>
                <w:szCs w:val="22"/>
              </w:rPr>
            </w:pPr>
            <w:r w:rsidRPr="00020925">
              <w:rPr>
                <w:rFonts w:ascii="Arial Narrow" w:hAnsi="Arial Narrow" w:cs="Arial"/>
                <w:sz w:val="22"/>
                <w:szCs w:val="22"/>
              </w:rPr>
              <w:t>Designação Comercial</w:t>
            </w:r>
            <w:r w:rsidRPr="00020925">
              <w:rPr>
                <w:rFonts w:ascii="Arial Narrow" w:hAnsi="Arial Narrow" w:cs="Arial"/>
                <w:sz w:val="22"/>
                <w:szCs w:val="22"/>
              </w:rPr>
              <w:tab/>
            </w:r>
          </w:p>
          <w:p w14:paraId="1DDE1AA8" w14:textId="77777777" w:rsidR="00864465" w:rsidRPr="00020925" w:rsidRDefault="00864465" w:rsidP="00864465">
            <w:pPr>
              <w:ind w:left="181"/>
              <w:rPr>
                <w:rFonts w:ascii="Arial Narrow" w:hAnsi="Arial Narrow" w:cs="Arial"/>
                <w:sz w:val="22"/>
                <w:szCs w:val="22"/>
              </w:rPr>
            </w:pPr>
          </w:p>
          <w:p w14:paraId="6CB15474" w14:textId="77777777" w:rsidR="00864465" w:rsidRPr="00020925" w:rsidRDefault="00864465" w:rsidP="00864465">
            <w:pPr>
              <w:tabs>
                <w:tab w:val="right" w:leader="underscore" w:pos="9900"/>
              </w:tabs>
              <w:ind w:left="181"/>
              <w:rPr>
                <w:rFonts w:ascii="Arial Narrow" w:hAnsi="Arial Narrow" w:cs="Arial"/>
                <w:sz w:val="22"/>
                <w:szCs w:val="22"/>
              </w:rPr>
            </w:pPr>
            <w:r w:rsidRPr="00020925">
              <w:rPr>
                <w:rFonts w:ascii="Arial Narrow" w:hAnsi="Arial Narrow" w:cs="Arial"/>
                <w:sz w:val="22"/>
                <w:szCs w:val="22"/>
              </w:rPr>
              <w:t xml:space="preserve">Morada da Sede </w:t>
            </w:r>
            <w:r w:rsidRPr="00020925">
              <w:rPr>
                <w:rFonts w:ascii="Arial Narrow" w:hAnsi="Arial Narrow" w:cs="Arial"/>
                <w:sz w:val="22"/>
                <w:szCs w:val="22"/>
              </w:rPr>
              <w:tab/>
              <w:t xml:space="preserve">Código Postal _________________  </w:t>
            </w:r>
          </w:p>
          <w:p w14:paraId="6A01D389" w14:textId="77777777" w:rsidR="00864465" w:rsidRPr="00020925" w:rsidRDefault="00864465" w:rsidP="00864465">
            <w:pPr>
              <w:tabs>
                <w:tab w:val="right" w:leader="underscore" w:pos="7200"/>
              </w:tabs>
              <w:ind w:left="181"/>
              <w:rPr>
                <w:rFonts w:ascii="Arial Narrow" w:hAnsi="Arial Narrow" w:cs="Arial"/>
                <w:sz w:val="22"/>
                <w:szCs w:val="22"/>
              </w:rPr>
            </w:pPr>
          </w:p>
          <w:p w14:paraId="631D1019" w14:textId="77777777" w:rsidR="00864465" w:rsidRPr="00020925" w:rsidRDefault="00864465" w:rsidP="00864465">
            <w:pPr>
              <w:tabs>
                <w:tab w:val="right" w:leader="underscore" w:pos="9900"/>
              </w:tabs>
              <w:ind w:left="181"/>
              <w:rPr>
                <w:rFonts w:ascii="Arial Narrow" w:hAnsi="Arial Narrow" w:cs="Arial"/>
                <w:sz w:val="22"/>
                <w:szCs w:val="22"/>
              </w:rPr>
            </w:pPr>
            <w:r w:rsidRPr="00020925">
              <w:rPr>
                <w:rFonts w:ascii="Arial Narrow" w:hAnsi="Arial Narrow" w:cs="Arial"/>
                <w:sz w:val="22"/>
                <w:szCs w:val="22"/>
              </w:rPr>
              <w:t xml:space="preserve">Morada para Correspondência </w:t>
            </w:r>
            <w:r w:rsidRPr="00020925">
              <w:rPr>
                <w:rFonts w:ascii="Arial Narrow" w:hAnsi="Arial Narrow" w:cs="Arial"/>
                <w:sz w:val="22"/>
                <w:szCs w:val="22"/>
              </w:rPr>
              <w:tab/>
              <w:t>Código Postal ________________</w:t>
            </w:r>
          </w:p>
          <w:p w14:paraId="6CFF8D69" w14:textId="77777777" w:rsidR="00864465" w:rsidRPr="00020925" w:rsidRDefault="00864465" w:rsidP="00864465">
            <w:pPr>
              <w:tabs>
                <w:tab w:val="left" w:leader="underscore" w:pos="8460"/>
              </w:tabs>
              <w:ind w:left="181"/>
              <w:rPr>
                <w:rFonts w:ascii="Arial Narrow" w:hAnsi="Arial Narrow" w:cs="Arial"/>
                <w:sz w:val="22"/>
                <w:szCs w:val="22"/>
              </w:rPr>
            </w:pPr>
          </w:p>
          <w:p w14:paraId="22E0D86D" w14:textId="77777777" w:rsidR="00864465" w:rsidRPr="00020925" w:rsidRDefault="00864465" w:rsidP="00864465">
            <w:pPr>
              <w:tabs>
                <w:tab w:val="right" w:leader="underscore" w:pos="9900"/>
              </w:tabs>
              <w:ind w:left="181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CAE </w:t>
            </w:r>
            <w:r>
              <w:rPr>
                <w:rFonts w:ascii="Arial Narrow" w:hAnsi="Arial Narrow" w:cs="Arial"/>
                <w:sz w:val="22"/>
                <w:szCs w:val="22"/>
              </w:rPr>
              <w:tab/>
              <w:t xml:space="preserve">Setor de Atividade ________________________________________________________________  </w:t>
            </w:r>
          </w:p>
          <w:p w14:paraId="26DB9B00" w14:textId="77777777" w:rsidR="00864465" w:rsidRDefault="00864465" w:rsidP="00864465">
            <w:pPr>
              <w:tabs>
                <w:tab w:val="left" w:leader="underscore" w:pos="9900"/>
              </w:tabs>
              <w:ind w:left="181"/>
              <w:rPr>
                <w:rFonts w:ascii="Arial Narrow" w:hAnsi="Arial Narrow" w:cs="Arial"/>
                <w:sz w:val="22"/>
                <w:szCs w:val="22"/>
              </w:rPr>
            </w:pPr>
          </w:p>
          <w:p w14:paraId="51D61AD4" w14:textId="77777777" w:rsidR="00864465" w:rsidRPr="00020925" w:rsidRDefault="00864465" w:rsidP="00864465">
            <w:pPr>
              <w:tabs>
                <w:tab w:val="left" w:leader="underscore" w:pos="2520"/>
              </w:tabs>
              <w:ind w:left="181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NIF ______________________</w:t>
            </w:r>
            <w:r w:rsidR="000666A2">
              <w:rPr>
                <w:rFonts w:ascii="Arial Narrow" w:hAnsi="Arial Narrow" w:cs="Arial"/>
                <w:sz w:val="22"/>
                <w:szCs w:val="22"/>
              </w:rPr>
              <w:t>____________</w:t>
            </w:r>
            <w:r>
              <w:rPr>
                <w:rFonts w:ascii="Arial Narrow" w:hAnsi="Arial Narrow" w:cs="Arial"/>
                <w:sz w:val="22"/>
                <w:szCs w:val="22"/>
              </w:rPr>
              <w:t>___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Telefone  _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>______________________________________________</w:t>
            </w:r>
          </w:p>
          <w:p w14:paraId="1DD009F7" w14:textId="77777777" w:rsidR="00864465" w:rsidRPr="00020925" w:rsidRDefault="00864465" w:rsidP="00864465">
            <w:pPr>
              <w:tabs>
                <w:tab w:val="left" w:leader="underscore" w:pos="2520"/>
              </w:tabs>
              <w:ind w:left="181"/>
              <w:rPr>
                <w:rFonts w:ascii="Arial Narrow" w:hAnsi="Arial Narrow" w:cs="Arial"/>
                <w:sz w:val="22"/>
                <w:szCs w:val="22"/>
              </w:rPr>
            </w:pPr>
          </w:p>
          <w:p w14:paraId="511AFF21" w14:textId="3321D39C" w:rsidR="00864465" w:rsidRDefault="003E28D3" w:rsidP="00864465">
            <w:pPr>
              <w:tabs>
                <w:tab w:val="left" w:leader="underscore" w:pos="2520"/>
              </w:tabs>
              <w:ind w:left="181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</w:t>
            </w:r>
            <w:r w:rsidR="00CF0503" w:rsidRPr="00020925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CF0503">
              <w:rPr>
                <w:rFonts w:ascii="Arial Narrow" w:hAnsi="Arial Narrow" w:cs="Arial"/>
                <w:sz w:val="22"/>
                <w:szCs w:val="22"/>
              </w:rPr>
              <w:t>mail</w:t>
            </w:r>
            <w:r w:rsidR="00164D36">
              <w:rPr>
                <w:rFonts w:ascii="Arial Narrow" w:hAnsi="Arial Narrow" w:cs="Arial"/>
                <w:sz w:val="22"/>
                <w:szCs w:val="22"/>
              </w:rPr>
              <w:t xml:space="preserve"> Geral</w:t>
            </w:r>
            <w:r w:rsidR="00864465" w:rsidRPr="00020925">
              <w:rPr>
                <w:rFonts w:ascii="Arial Narrow" w:hAnsi="Arial Narrow" w:cs="Arial"/>
                <w:sz w:val="22"/>
                <w:szCs w:val="22"/>
              </w:rPr>
              <w:t>_____________________________________________________________________________________</w:t>
            </w:r>
          </w:p>
          <w:p w14:paraId="13BA69E3" w14:textId="77777777" w:rsidR="00164D36" w:rsidRDefault="00164D36" w:rsidP="00864465">
            <w:pPr>
              <w:tabs>
                <w:tab w:val="left" w:leader="underscore" w:pos="2520"/>
              </w:tabs>
              <w:ind w:left="181"/>
              <w:rPr>
                <w:rFonts w:ascii="Arial Narrow" w:hAnsi="Arial Narrow" w:cs="Arial"/>
                <w:sz w:val="22"/>
                <w:szCs w:val="22"/>
              </w:rPr>
            </w:pPr>
          </w:p>
          <w:p w14:paraId="717CD538" w14:textId="60165479" w:rsidR="00164D36" w:rsidRDefault="003E28D3" w:rsidP="00164D36">
            <w:pPr>
              <w:tabs>
                <w:tab w:val="left" w:leader="underscore" w:pos="2520"/>
              </w:tabs>
              <w:ind w:left="181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</w:t>
            </w:r>
            <w:r w:rsidR="00164D36" w:rsidRPr="00020925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CF0503">
              <w:rPr>
                <w:rFonts w:ascii="Arial Narrow" w:hAnsi="Arial Narrow" w:cs="Arial"/>
                <w:sz w:val="22"/>
                <w:szCs w:val="22"/>
              </w:rPr>
              <w:t xml:space="preserve">mail </w:t>
            </w:r>
            <w:r w:rsidR="00164D36">
              <w:rPr>
                <w:rFonts w:ascii="Arial Narrow" w:hAnsi="Arial Narrow" w:cs="Arial"/>
                <w:sz w:val="22"/>
                <w:szCs w:val="22"/>
              </w:rPr>
              <w:t>para envio de fatura eletrónica __</w:t>
            </w:r>
            <w:r w:rsidR="00164D36" w:rsidRPr="00020925">
              <w:rPr>
                <w:rFonts w:ascii="Arial Narrow" w:hAnsi="Arial Narrow" w:cs="Arial"/>
                <w:sz w:val="22"/>
                <w:szCs w:val="22"/>
              </w:rPr>
              <w:t>_______________________________________________________________</w:t>
            </w:r>
          </w:p>
          <w:p w14:paraId="5D0CC88B" w14:textId="77777777" w:rsidR="00164D36" w:rsidRDefault="00164D36" w:rsidP="00864465">
            <w:pPr>
              <w:tabs>
                <w:tab w:val="left" w:leader="underscore" w:pos="2520"/>
              </w:tabs>
              <w:ind w:left="181"/>
              <w:rPr>
                <w:rFonts w:ascii="Arial Narrow" w:hAnsi="Arial Narrow" w:cs="Arial"/>
                <w:sz w:val="22"/>
                <w:szCs w:val="22"/>
              </w:rPr>
            </w:pPr>
          </w:p>
          <w:p w14:paraId="4E76586F" w14:textId="77777777" w:rsidR="00164D36" w:rsidRPr="00020925" w:rsidRDefault="00164D36" w:rsidP="00164D36">
            <w:pPr>
              <w:tabs>
                <w:tab w:val="right" w:leader="underscore" w:pos="9900"/>
              </w:tabs>
              <w:ind w:left="181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Representante (s) Legal (ais) </w:t>
            </w:r>
            <w:r>
              <w:rPr>
                <w:rFonts w:ascii="Arial Narrow" w:hAnsi="Arial Narrow" w:cs="Arial"/>
                <w:sz w:val="22"/>
                <w:szCs w:val="22"/>
              </w:rPr>
              <w:tab/>
            </w:r>
          </w:p>
          <w:p w14:paraId="2D2B6F4B" w14:textId="77777777" w:rsidR="00164D36" w:rsidRPr="0076253B" w:rsidRDefault="00164D36" w:rsidP="00164D36">
            <w:pPr>
              <w:tabs>
                <w:tab w:val="right" w:leader="underscore" w:pos="9900"/>
              </w:tabs>
              <w:rPr>
                <w:rFonts w:ascii="Arial Narrow" w:hAnsi="Arial Narrow" w:cs="Arial"/>
                <w:sz w:val="12"/>
                <w:szCs w:val="12"/>
              </w:rPr>
            </w:pPr>
          </w:p>
          <w:p w14:paraId="76596955" w14:textId="77777777" w:rsidR="00164D36" w:rsidRPr="00020925" w:rsidRDefault="00164D36" w:rsidP="00164D36">
            <w:pPr>
              <w:tabs>
                <w:tab w:val="right" w:leader="underscore" w:pos="9900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>
              <w:rPr>
                <w:rFonts w:ascii="Arial Narrow" w:hAnsi="Arial Narrow" w:cs="Arial"/>
                <w:sz w:val="22"/>
                <w:szCs w:val="22"/>
              </w:rPr>
              <w:tab/>
            </w:r>
          </w:p>
          <w:p w14:paraId="5F2AE0F5" w14:textId="77777777" w:rsidR="00164D36" w:rsidRDefault="00164D36" w:rsidP="00164D36">
            <w:pPr>
              <w:ind w:left="181"/>
              <w:rPr>
                <w:rFonts w:ascii="Arial Narrow" w:hAnsi="Arial Narrow" w:cs="Arial"/>
                <w:sz w:val="22"/>
                <w:szCs w:val="22"/>
              </w:rPr>
            </w:pPr>
          </w:p>
          <w:p w14:paraId="0B04F33F" w14:textId="77777777" w:rsidR="00164D36" w:rsidRPr="00020925" w:rsidRDefault="00164D36" w:rsidP="00164D36">
            <w:pPr>
              <w:tabs>
                <w:tab w:val="right" w:leader="underscore" w:pos="9900"/>
              </w:tabs>
              <w:ind w:left="181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Representante efetivo da Empresa na ACIF-CCIM </w:t>
            </w:r>
            <w:r>
              <w:rPr>
                <w:rFonts w:ascii="Arial Narrow" w:hAnsi="Arial Narrow" w:cs="Arial"/>
                <w:sz w:val="22"/>
                <w:szCs w:val="22"/>
              </w:rPr>
              <w:tab/>
            </w:r>
          </w:p>
          <w:p w14:paraId="57F45C00" w14:textId="77777777" w:rsidR="00164D36" w:rsidRDefault="00164D36" w:rsidP="00164D36">
            <w:pPr>
              <w:ind w:left="181"/>
              <w:rPr>
                <w:rFonts w:ascii="Arial Narrow" w:hAnsi="Arial Narrow" w:cs="Arial"/>
                <w:sz w:val="22"/>
                <w:szCs w:val="22"/>
              </w:rPr>
            </w:pPr>
          </w:p>
          <w:p w14:paraId="547A5AF8" w14:textId="77777777" w:rsidR="00164D36" w:rsidRPr="00020925" w:rsidRDefault="00164D36" w:rsidP="00164D36">
            <w:pPr>
              <w:tabs>
                <w:tab w:val="right" w:leader="underscore" w:pos="9900"/>
              </w:tabs>
              <w:ind w:left="181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Representante suplente da Empresa na ACIF-CCIM </w:t>
            </w:r>
            <w:r>
              <w:rPr>
                <w:rFonts w:ascii="Arial Narrow" w:hAnsi="Arial Narrow" w:cs="Arial"/>
                <w:sz w:val="22"/>
                <w:szCs w:val="22"/>
              </w:rPr>
              <w:tab/>
            </w:r>
          </w:p>
          <w:p w14:paraId="7500B64E" w14:textId="77777777" w:rsidR="00164D36" w:rsidRDefault="00164D36" w:rsidP="00864465">
            <w:pPr>
              <w:tabs>
                <w:tab w:val="left" w:leader="underscore" w:pos="2520"/>
              </w:tabs>
              <w:ind w:left="181"/>
              <w:rPr>
                <w:rFonts w:ascii="Arial Narrow" w:hAnsi="Arial Narrow" w:cs="Arial"/>
                <w:sz w:val="22"/>
                <w:szCs w:val="22"/>
              </w:rPr>
            </w:pPr>
          </w:p>
          <w:p w14:paraId="375EC2DA" w14:textId="77777777" w:rsidR="00CF0503" w:rsidRDefault="00CF0503" w:rsidP="00864465">
            <w:pPr>
              <w:tabs>
                <w:tab w:val="left" w:leader="underscore" w:pos="2520"/>
              </w:tabs>
              <w:ind w:left="181"/>
              <w:rPr>
                <w:rFonts w:ascii="Arial Narrow" w:hAnsi="Arial Narrow" w:cs="Arial"/>
                <w:sz w:val="22"/>
                <w:szCs w:val="22"/>
              </w:rPr>
            </w:pPr>
          </w:p>
          <w:p w14:paraId="4965EA0E" w14:textId="77777777" w:rsidR="00164D36" w:rsidRPr="00164D36" w:rsidRDefault="00164D36" w:rsidP="00864465">
            <w:pPr>
              <w:tabs>
                <w:tab w:val="left" w:leader="underscore" w:pos="2520"/>
              </w:tabs>
              <w:ind w:left="181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164D36">
              <w:rPr>
                <w:rFonts w:ascii="Arial Narrow" w:hAnsi="Arial Narrow" w:cs="Arial"/>
                <w:sz w:val="22"/>
                <w:szCs w:val="22"/>
                <w:u w:val="single"/>
              </w:rPr>
              <w:t>Se aplicável:</w:t>
            </w:r>
          </w:p>
          <w:p w14:paraId="65D0F227" w14:textId="77777777" w:rsidR="00164D36" w:rsidRDefault="00164D36" w:rsidP="00864465">
            <w:pPr>
              <w:tabs>
                <w:tab w:val="left" w:leader="underscore" w:pos="2520"/>
              </w:tabs>
              <w:ind w:left="181"/>
              <w:rPr>
                <w:rFonts w:ascii="Arial Narrow" w:hAnsi="Arial Narrow" w:cs="Arial"/>
                <w:sz w:val="22"/>
                <w:szCs w:val="22"/>
              </w:rPr>
            </w:pPr>
          </w:p>
          <w:p w14:paraId="1BE69E8F" w14:textId="289C4263" w:rsidR="00164D36" w:rsidRPr="00020925" w:rsidRDefault="00164D36" w:rsidP="00164D36">
            <w:pPr>
              <w:tabs>
                <w:tab w:val="left" w:leader="underscore" w:pos="2520"/>
              </w:tabs>
              <w:ind w:left="181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Nome do Responsável Financeiro _______________________ </w:t>
            </w:r>
            <w:r w:rsidR="003E28D3">
              <w:rPr>
                <w:rFonts w:ascii="Arial Narrow" w:hAnsi="Arial Narrow" w:cs="Arial"/>
                <w:sz w:val="22"/>
                <w:szCs w:val="22"/>
              </w:rPr>
              <w:t>e</w:t>
            </w:r>
            <w:r>
              <w:rPr>
                <w:rFonts w:ascii="Arial Narrow" w:hAnsi="Arial Narrow" w:cs="Arial"/>
                <w:sz w:val="22"/>
                <w:szCs w:val="22"/>
              </w:rPr>
              <w:t>-mail______________________________________</w:t>
            </w:r>
          </w:p>
          <w:p w14:paraId="795D8600" w14:textId="77777777" w:rsidR="00164D36" w:rsidRDefault="00164D36" w:rsidP="00864465">
            <w:pPr>
              <w:tabs>
                <w:tab w:val="left" w:leader="underscore" w:pos="2520"/>
              </w:tabs>
              <w:ind w:left="181"/>
              <w:rPr>
                <w:rFonts w:ascii="Arial Narrow" w:hAnsi="Arial Narrow" w:cs="Arial"/>
                <w:sz w:val="22"/>
                <w:szCs w:val="22"/>
              </w:rPr>
            </w:pPr>
          </w:p>
          <w:p w14:paraId="13EA94BB" w14:textId="09CCC17B" w:rsidR="00164D36" w:rsidRPr="00020925" w:rsidRDefault="00164D36" w:rsidP="00164D36">
            <w:pPr>
              <w:tabs>
                <w:tab w:val="left" w:leader="underscore" w:pos="2520"/>
              </w:tabs>
              <w:ind w:left="181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Nome do Responsável </w:t>
            </w:r>
            <w:r w:rsidR="00CF0503">
              <w:rPr>
                <w:rFonts w:ascii="Arial Narrow" w:hAnsi="Arial Narrow" w:cs="Arial"/>
                <w:sz w:val="22"/>
                <w:szCs w:val="22"/>
              </w:rPr>
              <w:t>pelos Recursos Humanos __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_______________________ </w:t>
            </w:r>
            <w:r w:rsidR="003E28D3">
              <w:rPr>
                <w:rFonts w:ascii="Arial Narrow" w:hAnsi="Arial Narrow" w:cs="Arial"/>
                <w:sz w:val="22"/>
                <w:szCs w:val="22"/>
              </w:rPr>
              <w:t>e</w:t>
            </w:r>
            <w:r>
              <w:rPr>
                <w:rFonts w:ascii="Arial Narrow" w:hAnsi="Arial Narrow" w:cs="Arial"/>
                <w:sz w:val="22"/>
                <w:szCs w:val="22"/>
              </w:rPr>
              <w:t>-mail________________________</w:t>
            </w:r>
          </w:p>
          <w:p w14:paraId="29587E9C" w14:textId="77777777" w:rsidR="00CF0503" w:rsidRDefault="00CF0503" w:rsidP="00CF0503">
            <w:pPr>
              <w:tabs>
                <w:tab w:val="left" w:leader="underscore" w:pos="2520"/>
              </w:tabs>
              <w:ind w:left="181"/>
              <w:rPr>
                <w:rFonts w:ascii="Arial Narrow" w:hAnsi="Arial Narrow" w:cs="Arial"/>
                <w:sz w:val="22"/>
                <w:szCs w:val="22"/>
              </w:rPr>
            </w:pPr>
          </w:p>
          <w:p w14:paraId="42FDF4BF" w14:textId="5495BB1F" w:rsidR="00CF0503" w:rsidRPr="00020925" w:rsidRDefault="00CF0503" w:rsidP="00CF0503">
            <w:pPr>
              <w:tabs>
                <w:tab w:val="left" w:leader="underscore" w:pos="2520"/>
              </w:tabs>
              <w:ind w:left="181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Nome do Responsável de Comunicação/Marketing _______________________</w:t>
            </w:r>
            <w:r w:rsidR="003E28D3">
              <w:rPr>
                <w:rFonts w:ascii="Arial Narrow" w:hAnsi="Arial Narrow" w:cs="Arial"/>
                <w:sz w:val="22"/>
                <w:szCs w:val="22"/>
              </w:rPr>
              <w:t>e</w:t>
            </w:r>
            <w:r>
              <w:rPr>
                <w:rFonts w:ascii="Arial Narrow" w:hAnsi="Arial Narrow" w:cs="Arial"/>
                <w:sz w:val="22"/>
                <w:szCs w:val="22"/>
              </w:rPr>
              <w:t>-mail________________________</w:t>
            </w:r>
          </w:p>
          <w:p w14:paraId="23A32791" w14:textId="77777777" w:rsidR="00CF0503" w:rsidRDefault="00CF0503" w:rsidP="00164D36">
            <w:pPr>
              <w:tabs>
                <w:tab w:val="left" w:leader="underscore" w:pos="2520"/>
              </w:tabs>
              <w:ind w:left="181"/>
              <w:rPr>
                <w:rFonts w:ascii="Arial Narrow" w:hAnsi="Arial Narrow" w:cs="Arial"/>
                <w:sz w:val="22"/>
                <w:szCs w:val="22"/>
              </w:rPr>
            </w:pPr>
          </w:p>
          <w:p w14:paraId="4531B9E5" w14:textId="77777777" w:rsidR="00864465" w:rsidRPr="00020925" w:rsidRDefault="00864465" w:rsidP="00864465">
            <w:pPr>
              <w:ind w:left="181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                Funchal, _____ de ___________________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de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20____</w:t>
            </w:r>
          </w:p>
          <w:p w14:paraId="1FB56654" w14:textId="77777777" w:rsidR="00864465" w:rsidRPr="00020925" w:rsidRDefault="00864465" w:rsidP="00864465">
            <w:pPr>
              <w:ind w:left="181"/>
              <w:rPr>
                <w:rFonts w:ascii="Arial Narrow" w:hAnsi="Arial Narrow" w:cs="Arial"/>
                <w:sz w:val="22"/>
                <w:szCs w:val="22"/>
              </w:rPr>
            </w:pPr>
          </w:p>
          <w:p w14:paraId="0D2359B8" w14:textId="77777777" w:rsidR="00864465" w:rsidRPr="00020925" w:rsidRDefault="00864465" w:rsidP="00864465">
            <w:pPr>
              <w:ind w:left="41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vertAlign w:val="superscript"/>
              </w:rPr>
            </w:pPr>
            <w:r w:rsidRPr="00020925">
              <w:rPr>
                <w:rFonts w:ascii="Arial Narrow" w:hAnsi="Arial Narrow" w:cs="Arial"/>
                <w:sz w:val="22"/>
                <w:szCs w:val="22"/>
              </w:rPr>
              <w:t xml:space="preserve">O Requerente </w:t>
            </w:r>
            <w:r w:rsidRPr="00020925">
              <w:rPr>
                <w:rFonts w:ascii="Arial Narrow" w:hAnsi="Arial Narrow" w:cs="Arial"/>
                <w:b/>
                <w:bCs/>
                <w:sz w:val="22"/>
                <w:szCs w:val="22"/>
                <w:vertAlign w:val="superscript"/>
              </w:rPr>
              <w:t>(a)</w:t>
            </w:r>
          </w:p>
          <w:p w14:paraId="203599F9" w14:textId="77777777" w:rsidR="00864465" w:rsidRPr="00020925" w:rsidRDefault="00864465" w:rsidP="00864465">
            <w:pPr>
              <w:ind w:left="414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360ACCA" w14:textId="77777777" w:rsidR="00864465" w:rsidRPr="00020925" w:rsidRDefault="00864465" w:rsidP="00864465">
            <w:pPr>
              <w:ind w:left="414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ED19839" w14:textId="77777777" w:rsidR="00864465" w:rsidRPr="00020925" w:rsidRDefault="00864465" w:rsidP="00864465">
            <w:pPr>
              <w:ind w:left="41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20925">
              <w:rPr>
                <w:rFonts w:ascii="Arial Narrow" w:hAnsi="Arial Narrow" w:cs="Arial"/>
                <w:sz w:val="22"/>
                <w:szCs w:val="22"/>
              </w:rPr>
              <w:t>_______________________________________</w:t>
            </w:r>
          </w:p>
          <w:p w14:paraId="79C9B08C" w14:textId="77777777" w:rsidR="00864465" w:rsidRPr="00140847" w:rsidRDefault="00864465" w:rsidP="00864465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  <w:sz w:val="4"/>
                <w:szCs w:val="4"/>
                <w:vertAlign w:val="superscript"/>
              </w:rPr>
            </w:pPr>
          </w:p>
          <w:p w14:paraId="4986F627" w14:textId="77777777" w:rsidR="00864465" w:rsidRPr="00020925" w:rsidRDefault="00864465" w:rsidP="00864465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20925">
              <w:rPr>
                <w:rFonts w:ascii="Arial Narrow" w:hAnsi="Arial Narrow" w:cs="Arial"/>
                <w:b/>
                <w:bCs/>
                <w:sz w:val="22"/>
                <w:szCs w:val="22"/>
                <w:vertAlign w:val="superscript"/>
              </w:rPr>
              <w:t>(a)</w:t>
            </w:r>
            <w:r w:rsidRPr="00020925">
              <w:rPr>
                <w:rFonts w:ascii="Arial Narrow" w:hAnsi="Arial Narrow" w:cs="Arial"/>
                <w:sz w:val="22"/>
                <w:szCs w:val="22"/>
              </w:rPr>
              <w:t xml:space="preserve"> Assinatura do(s) Representante(s) Legal(ais) e Carimbo da Empresa</w:t>
            </w:r>
          </w:p>
        </w:tc>
      </w:tr>
    </w:tbl>
    <w:p w14:paraId="1DF60421" w14:textId="77777777" w:rsidR="00864465" w:rsidRDefault="00864465" w:rsidP="00864465">
      <w:pPr>
        <w:ind w:left="4158"/>
        <w:jc w:val="center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1700"/>
        <w:gridCol w:w="1134"/>
        <w:gridCol w:w="1136"/>
        <w:gridCol w:w="1134"/>
        <w:gridCol w:w="1134"/>
        <w:gridCol w:w="1134"/>
        <w:gridCol w:w="1269"/>
      </w:tblGrid>
      <w:tr w:rsidR="00194646" w:rsidRPr="00030E53" w14:paraId="3A82D858" w14:textId="77777777" w:rsidTr="00BA017B">
        <w:trPr>
          <w:trHeight w:val="336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14:paraId="02091AD1" w14:textId="77777777" w:rsidR="00194646" w:rsidRPr="00D571CC" w:rsidRDefault="00194646" w:rsidP="003C439F">
            <w:pPr>
              <w:pStyle w:val="Ttulo1"/>
              <w:spacing w:before="0" w:after="0" w:line="240" w:lineRule="auto"/>
              <w:jc w:val="center"/>
              <w:rPr>
                <w:rFonts w:ascii="Arial Narrow" w:hAnsi="Arial Narrow"/>
                <w:color w:val="FFFFFF"/>
                <w:szCs w:val="22"/>
              </w:rPr>
            </w:pPr>
            <w:r w:rsidRPr="00D571CC">
              <w:rPr>
                <w:rFonts w:ascii="Arial Narrow" w:hAnsi="Arial Narrow"/>
                <w:color w:val="FFFFFF"/>
                <w:szCs w:val="22"/>
              </w:rPr>
              <w:t xml:space="preserve">TABELA DE QUOTIZAÇÕES </w:t>
            </w:r>
          </w:p>
          <w:p w14:paraId="32567993" w14:textId="77777777" w:rsidR="00194646" w:rsidRPr="00D571CC" w:rsidRDefault="00194646" w:rsidP="003C439F">
            <w:pPr>
              <w:pStyle w:val="Ttulo1"/>
              <w:spacing w:before="0" w:after="0" w:line="240" w:lineRule="auto"/>
              <w:jc w:val="center"/>
            </w:pPr>
            <w:r w:rsidRPr="00D571CC">
              <w:rPr>
                <w:rFonts w:ascii="Arial Narrow" w:hAnsi="Arial Narrow"/>
                <w:color w:val="FFFFFF"/>
                <w:szCs w:val="22"/>
              </w:rPr>
              <w:t>As quotizações a favor de associações empresariais são dedutíveis em 150% do seu valor até 2% do volume de negócios da empresa</w:t>
            </w:r>
            <w:r>
              <w:rPr>
                <w:rFonts w:ascii="Arial Narrow" w:hAnsi="Arial Narrow"/>
                <w:color w:val="FFFFFF"/>
                <w:szCs w:val="22"/>
              </w:rPr>
              <w:t xml:space="preserve"> para efeitos de IRC (Artigo 44</w:t>
            </w:r>
            <w:r w:rsidRPr="00D571CC">
              <w:rPr>
                <w:rFonts w:ascii="Arial Narrow" w:hAnsi="Arial Narrow"/>
                <w:color w:val="FFFFFF"/>
                <w:szCs w:val="22"/>
              </w:rPr>
              <w:t xml:space="preserve"> do CIRC)</w:t>
            </w:r>
          </w:p>
        </w:tc>
      </w:tr>
      <w:tr w:rsidR="00194646" w:rsidRPr="00020925" w14:paraId="6E33E5E5" w14:textId="77777777" w:rsidTr="00BA017B">
        <w:trPr>
          <w:trHeight w:val="52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6D94" w14:textId="77777777" w:rsidR="00194646" w:rsidRPr="00030E53" w:rsidRDefault="00194646" w:rsidP="003C439F">
            <w:pPr>
              <w:tabs>
                <w:tab w:val="right" w:leader="underscore" w:pos="9900"/>
              </w:tabs>
              <w:ind w:left="181"/>
              <w:rPr>
                <w:rFonts w:ascii="Arial Narrow" w:hAnsi="Arial Narrow" w:cs="Arial"/>
                <w:sz w:val="8"/>
                <w:szCs w:val="8"/>
              </w:rPr>
            </w:pPr>
          </w:p>
          <w:p w14:paraId="002296CB" w14:textId="3FA27CEE" w:rsidR="00194646" w:rsidRPr="00020925" w:rsidRDefault="00194646" w:rsidP="003C439F">
            <w:pPr>
              <w:rPr>
                <w:rFonts w:ascii="Arial Narrow" w:hAnsi="Arial Narrow" w:cs="Arial"/>
                <w:sz w:val="22"/>
                <w:szCs w:val="22"/>
              </w:rPr>
            </w:pPr>
            <w:r w:rsidRPr="00020925">
              <w:rPr>
                <w:rFonts w:ascii="Arial Narrow" w:hAnsi="Arial Narrow" w:cs="Arial"/>
                <w:sz w:val="22"/>
                <w:szCs w:val="22"/>
              </w:rPr>
              <w:t xml:space="preserve">Aprovada em reunião de Assembleia Geral </w:t>
            </w:r>
            <w:r w:rsidR="0073057A" w:rsidRPr="00020925">
              <w:rPr>
                <w:rFonts w:ascii="Arial Narrow" w:hAnsi="Arial Narrow" w:cs="Arial"/>
                <w:sz w:val="22"/>
                <w:szCs w:val="22"/>
              </w:rPr>
              <w:t>de 19</w:t>
            </w:r>
            <w:r w:rsidR="0073057A">
              <w:rPr>
                <w:rFonts w:ascii="Arial Narrow" w:hAnsi="Arial Narrow" w:cs="Arial"/>
                <w:sz w:val="22"/>
                <w:szCs w:val="22"/>
              </w:rPr>
              <w:t xml:space="preserve"> de dezembro de 2025 </w:t>
            </w:r>
            <w:r w:rsidRPr="00020925">
              <w:rPr>
                <w:rFonts w:ascii="Arial Narrow" w:hAnsi="Arial Narrow" w:cs="Arial"/>
                <w:sz w:val="22"/>
                <w:szCs w:val="22"/>
              </w:rPr>
              <w:t xml:space="preserve">para vigorar durante o ano </w:t>
            </w:r>
            <w:r w:rsidR="0073057A">
              <w:rPr>
                <w:rFonts w:ascii="Arial Narrow" w:hAnsi="Arial Narrow" w:cs="Arial"/>
                <w:sz w:val="22"/>
                <w:szCs w:val="22"/>
              </w:rPr>
              <w:t>2026</w:t>
            </w:r>
          </w:p>
          <w:p w14:paraId="49FF9CEC" w14:textId="77777777" w:rsidR="00194646" w:rsidRPr="009B2FAE" w:rsidRDefault="00194646" w:rsidP="003C439F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B2FAE">
              <w:rPr>
                <w:rFonts w:ascii="Arial Narrow" w:hAnsi="Arial Narrow" w:cs="Arial"/>
                <w:b/>
                <w:bCs/>
                <w:sz w:val="22"/>
                <w:szCs w:val="22"/>
              </w:rPr>
              <w:t>Assinale a situação correspondente:</w:t>
            </w:r>
          </w:p>
        </w:tc>
      </w:tr>
      <w:tr w:rsidR="00BA017B" w:rsidRPr="00020925" w14:paraId="29E23100" w14:textId="77777777" w:rsidTr="00F03DB8">
        <w:trPr>
          <w:trHeight w:val="277"/>
          <w:jc w:val="center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77A73" w14:textId="77777777" w:rsidR="009B2FAE" w:rsidRPr="00020925" w:rsidRDefault="009B2FAE" w:rsidP="003C439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0925">
              <w:rPr>
                <w:rFonts w:ascii="Arial Narrow" w:hAnsi="Arial Narrow"/>
                <w:b/>
                <w:sz w:val="22"/>
                <w:szCs w:val="22"/>
              </w:rPr>
              <w:t>E</w:t>
            </w:r>
            <w:r>
              <w:rPr>
                <w:rFonts w:ascii="Arial Narrow" w:hAnsi="Arial Narrow"/>
                <w:b/>
                <w:sz w:val="22"/>
                <w:szCs w:val="22"/>
              </w:rPr>
              <w:t>scalão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17C26" w14:textId="77777777" w:rsidR="009B2FAE" w:rsidRPr="00020925" w:rsidRDefault="009B2FAE" w:rsidP="003C439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0925">
              <w:rPr>
                <w:rFonts w:ascii="Arial Narrow" w:hAnsi="Arial Narrow"/>
                <w:b/>
                <w:sz w:val="22"/>
                <w:szCs w:val="22"/>
              </w:rPr>
              <w:t>Número de Profissionais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6C4463">
              <w:rPr>
                <w:rFonts w:ascii="Arial Narrow" w:hAnsi="Arial Narrow"/>
                <w:sz w:val="22"/>
                <w:szCs w:val="22"/>
                <w:vertAlign w:val="superscript"/>
              </w:rPr>
              <w:t>(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b</w:t>
            </w:r>
            <w:r w:rsidRPr="006C4463">
              <w:rPr>
                <w:rFonts w:ascii="Arial Narrow" w:hAnsi="Arial Narrow"/>
                <w:sz w:val="22"/>
                <w:szCs w:val="22"/>
                <w:vertAlign w:val="superscript"/>
              </w:rPr>
              <w:t>)</w:t>
            </w:r>
          </w:p>
          <w:p w14:paraId="183486A3" w14:textId="77777777" w:rsidR="009B2FAE" w:rsidRPr="00020925" w:rsidRDefault="009B2FAE" w:rsidP="003C43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DE3F9" w14:textId="77777777" w:rsidR="009B2FAE" w:rsidRDefault="009B2FAE" w:rsidP="009B2F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Joia  </w:t>
            </w:r>
          </w:p>
          <w:p w14:paraId="3FBF893F" w14:textId="77777777" w:rsidR="009B2FAE" w:rsidRPr="00020925" w:rsidRDefault="009B2FAE" w:rsidP="009B2F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020925">
              <w:rPr>
                <w:rFonts w:ascii="Arial Narrow" w:hAnsi="Arial Narrow" w:cs="Arial"/>
                <w:sz w:val="22"/>
                <w:szCs w:val="22"/>
              </w:rPr>
              <w:t>4x Q</w:t>
            </w:r>
            <w:r>
              <w:rPr>
                <w:rFonts w:ascii="Arial Narrow" w:hAnsi="Arial Narrow" w:cs="Arial"/>
                <w:sz w:val="22"/>
                <w:szCs w:val="22"/>
              </w:rPr>
              <w:t>uota Mensal)</w:t>
            </w:r>
          </w:p>
          <w:p w14:paraId="3200FBCC" w14:textId="77777777" w:rsidR="009B2FAE" w:rsidRPr="00020925" w:rsidRDefault="009B2FAE" w:rsidP="003C43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C4463">
              <w:rPr>
                <w:rFonts w:ascii="Arial Narrow" w:hAnsi="Arial Narrow"/>
                <w:sz w:val="22"/>
                <w:szCs w:val="22"/>
                <w:vertAlign w:val="superscript"/>
              </w:rPr>
              <w:t>(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c</w:t>
            </w:r>
            <w:r w:rsidRPr="006C4463">
              <w:rPr>
                <w:rFonts w:ascii="Arial Narrow" w:hAnsi="Arial Narrow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86A4" w14:textId="0D223CE4" w:rsidR="009B2FAE" w:rsidRPr="005A79DC" w:rsidRDefault="009B2FAE" w:rsidP="009B2F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0925">
              <w:rPr>
                <w:rFonts w:ascii="Arial Narrow" w:hAnsi="Arial Narrow"/>
                <w:b/>
                <w:sz w:val="22"/>
                <w:szCs w:val="22"/>
              </w:rPr>
              <w:t>QUOTA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73057A" w:rsidRPr="0073057A">
              <w:rPr>
                <w:rFonts w:ascii="Arial Narrow" w:hAnsi="Arial Narrow" w:cs="Arial"/>
                <w:b/>
                <w:bCs/>
                <w:sz w:val="22"/>
                <w:szCs w:val="22"/>
              </w:rPr>
              <w:t>2026</w:t>
            </w:r>
            <w:r w:rsidRPr="00BA017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A017B">
              <w:rPr>
                <w:rFonts w:ascii="Arial Narrow" w:hAnsi="Arial Narrow"/>
                <w:sz w:val="22"/>
                <w:szCs w:val="22"/>
                <w:vertAlign w:val="superscript"/>
              </w:rPr>
              <w:t>(</w:t>
            </w:r>
            <w:r w:rsidR="00BA017B" w:rsidRPr="00BA017B">
              <w:rPr>
                <w:rFonts w:ascii="Arial Narrow" w:hAnsi="Arial Narrow"/>
                <w:sz w:val="22"/>
                <w:szCs w:val="22"/>
                <w:vertAlign w:val="superscript"/>
              </w:rPr>
              <w:t>c</w:t>
            </w:r>
            <w:r w:rsidRPr="00BA017B">
              <w:rPr>
                <w:rFonts w:ascii="Arial Narrow" w:hAnsi="Arial Narrow"/>
                <w:sz w:val="22"/>
                <w:szCs w:val="22"/>
                <w:vertAlign w:val="superscript"/>
              </w:rPr>
              <w:t>)</w:t>
            </w:r>
          </w:p>
        </w:tc>
      </w:tr>
      <w:tr w:rsidR="00BA017B" w:rsidRPr="00CF0503" w14:paraId="37955A8B" w14:textId="77777777" w:rsidTr="0073057A">
        <w:trPr>
          <w:trHeight w:val="824"/>
          <w:jc w:val="center"/>
        </w:trPr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845F" w14:textId="77777777" w:rsidR="009B2FAE" w:rsidRPr="00020925" w:rsidRDefault="009B2FAE" w:rsidP="009B2F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1344" w14:textId="77777777" w:rsidR="009B2FAE" w:rsidRPr="00020925" w:rsidRDefault="009B2FAE" w:rsidP="009B2F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00FB" w14:textId="77777777" w:rsidR="009B2FAE" w:rsidRDefault="009B2FAE" w:rsidP="009B2F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5886" w14:textId="77777777" w:rsidR="00BA017B" w:rsidRDefault="00BA017B" w:rsidP="00BA017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738077C" w14:textId="77777777" w:rsidR="009B2FAE" w:rsidRPr="00020925" w:rsidRDefault="009B2FAE" w:rsidP="00BA017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Mensal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1529" w14:textId="77777777" w:rsidR="00BA017B" w:rsidRDefault="00BA017B" w:rsidP="00BA017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52C9C23" w14:textId="77777777" w:rsidR="009B2FAE" w:rsidRPr="00020925" w:rsidRDefault="009B2FAE" w:rsidP="00BA017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Trimestral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C72E" w14:textId="77777777" w:rsidR="00BA017B" w:rsidRDefault="00BA017B" w:rsidP="00BA017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3DBE8BB" w14:textId="77777777" w:rsidR="009B2FAE" w:rsidRPr="00020925" w:rsidRDefault="009B2FAE" w:rsidP="00BA017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Semestral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308A" w14:textId="77777777" w:rsidR="009B2FAE" w:rsidRPr="00020925" w:rsidRDefault="009B2FAE" w:rsidP="00BA017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Anual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F978" w14:textId="765D5359" w:rsidR="00BA017B" w:rsidRPr="00CF0503" w:rsidRDefault="00BA017B" w:rsidP="00A856C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F0503">
              <w:rPr>
                <w:rFonts w:ascii="Arial Narrow" w:hAnsi="Arial Narrow"/>
                <w:b/>
                <w:sz w:val="22"/>
                <w:szCs w:val="22"/>
              </w:rPr>
              <w:t>Anual</w:t>
            </w:r>
            <w:r w:rsidR="0073057A">
              <w:rPr>
                <w:rFonts w:ascii="Arial Narrow" w:hAnsi="Arial Narrow"/>
                <w:b/>
                <w:sz w:val="22"/>
                <w:szCs w:val="22"/>
              </w:rPr>
              <w:t xml:space="preserve"> 3</w:t>
            </w:r>
            <w:r w:rsidRPr="00CF0503">
              <w:rPr>
                <w:rFonts w:ascii="Arial Narrow" w:hAnsi="Arial Narrow"/>
                <w:b/>
                <w:sz w:val="22"/>
                <w:szCs w:val="22"/>
              </w:rPr>
              <w:t>%</w:t>
            </w:r>
            <w:r w:rsidRPr="00CF0503">
              <w:rPr>
                <w:rFonts w:ascii="Arial Narrow" w:hAnsi="Arial Narrow"/>
                <w:sz w:val="22"/>
                <w:szCs w:val="22"/>
                <w:vertAlign w:val="superscript"/>
              </w:rPr>
              <w:t>(d)</w:t>
            </w:r>
          </w:p>
        </w:tc>
      </w:tr>
      <w:tr w:rsidR="0073057A" w:rsidRPr="00020925" w14:paraId="43B5955F" w14:textId="77777777" w:rsidTr="0073057A">
        <w:trPr>
          <w:trHeight w:val="339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5A30" w14:textId="77777777" w:rsidR="0073057A" w:rsidRPr="00020925" w:rsidRDefault="0073057A" w:rsidP="0073057A">
            <w:pPr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020925">
              <w:rPr>
                <w:rFonts w:ascii="Arial Narrow" w:hAnsi="Arial Narrow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DF86" w14:textId="77777777" w:rsidR="0073057A" w:rsidRPr="00020925" w:rsidRDefault="0073057A" w:rsidP="008E62C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020925">
              <w:rPr>
                <w:rFonts w:ascii="Arial Narrow" w:hAnsi="Arial Narrow" w:cs="Arial"/>
                <w:sz w:val="22"/>
                <w:szCs w:val="22"/>
              </w:rPr>
              <w:t xml:space="preserve">1 a 5 </w:t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925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20925">
              <w:rPr>
                <w:rFonts w:ascii="Arial Narrow" w:hAnsi="Arial Narrow"/>
                <w:sz w:val="22"/>
                <w:szCs w:val="22"/>
              </w:rPr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C35C" w14:textId="0F469DC3" w:rsidR="0073057A" w:rsidRPr="00020925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87,20 €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D9CA9" w14:textId="5883AA85" w:rsidR="0073057A" w:rsidRPr="00020925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21,80 €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FA9A8" w14:textId="05523B9C" w:rsidR="0073057A" w:rsidRPr="00020925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65,40 €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C5697" w14:textId="532E6D24" w:rsidR="0073057A" w:rsidRPr="00020925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130,80 €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2C06A" w14:textId="0CD530E7" w:rsidR="0073057A" w:rsidRPr="0073057A" w:rsidRDefault="0073057A" w:rsidP="008E62C3">
            <w:pPr>
              <w:tabs>
                <w:tab w:val="right" w:leader="underscore" w:pos="9900"/>
              </w:tabs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261,60 €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C6905" w14:textId="20BC11D3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253,75 € </w:t>
            </w:r>
          </w:p>
        </w:tc>
      </w:tr>
      <w:tr w:rsidR="0073057A" w:rsidRPr="00020925" w14:paraId="6CC2C668" w14:textId="77777777" w:rsidTr="0073057A">
        <w:trPr>
          <w:trHeight w:val="459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2BF7" w14:textId="77777777" w:rsidR="0073057A" w:rsidRPr="00020925" w:rsidRDefault="0073057A" w:rsidP="0073057A">
            <w:pPr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20925">
              <w:rPr>
                <w:rFonts w:ascii="Arial Narrow" w:hAnsi="Arial Narrow" w:cs="Arial"/>
                <w:sz w:val="22"/>
                <w:szCs w:val="22"/>
              </w:rPr>
              <w:t>II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5D06" w14:textId="77777777" w:rsidR="0073057A" w:rsidRPr="00020925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020925">
              <w:rPr>
                <w:rFonts w:ascii="Arial Narrow" w:hAnsi="Arial Narrow" w:cs="Arial"/>
                <w:sz w:val="22"/>
                <w:szCs w:val="22"/>
              </w:rPr>
              <w:t xml:space="preserve">6 a 10 </w:t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925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20925">
              <w:rPr>
                <w:rFonts w:ascii="Arial Narrow" w:hAnsi="Arial Narrow"/>
                <w:sz w:val="22"/>
                <w:szCs w:val="22"/>
              </w:rPr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9529" w14:textId="1415A0F6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70,40 € 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B018A" w14:textId="556A4BBD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42,60 € 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6D516" w14:textId="6E16C508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127,80 € 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9918B" w14:textId="458366EF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255,60 € 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178B5" w14:textId="08D7D31F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511,20 € </w:t>
            </w: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914C" w14:textId="68A633B3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495,86 € </w:t>
            </w:r>
          </w:p>
        </w:tc>
      </w:tr>
      <w:tr w:rsidR="0073057A" w:rsidRPr="00020925" w14:paraId="73C49313" w14:textId="77777777" w:rsidTr="0073057A">
        <w:trPr>
          <w:trHeight w:val="357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DA9" w14:textId="77777777" w:rsidR="0073057A" w:rsidRPr="00020925" w:rsidRDefault="0073057A" w:rsidP="0073057A">
            <w:pPr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20925">
              <w:rPr>
                <w:rFonts w:ascii="Arial Narrow" w:hAnsi="Arial Narrow" w:cs="Arial"/>
                <w:sz w:val="22"/>
                <w:szCs w:val="22"/>
              </w:rPr>
              <w:t>III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92D6" w14:textId="77777777" w:rsidR="0073057A" w:rsidRPr="00020925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020925">
              <w:rPr>
                <w:rFonts w:ascii="Arial Narrow" w:hAnsi="Arial Narrow" w:cs="Arial"/>
                <w:sz w:val="22"/>
                <w:szCs w:val="22"/>
              </w:rPr>
              <w:t xml:space="preserve">11 a 20 </w:t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925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20925">
              <w:rPr>
                <w:rFonts w:ascii="Arial Narrow" w:hAnsi="Arial Narrow"/>
                <w:sz w:val="22"/>
                <w:szCs w:val="22"/>
              </w:rPr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D630" w14:textId="1548A08A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297,60 € 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BBCFE" w14:textId="6776E0C1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74,40 € 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E0FAD" w14:textId="714628A2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223,20 € 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C2A8D" w14:textId="14907C67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446,40 € 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940BC" w14:textId="07453BC2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892,80 €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53A25" w14:textId="7EF66EEB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866,02 € </w:t>
            </w:r>
          </w:p>
        </w:tc>
      </w:tr>
      <w:tr w:rsidR="0073057A" w:rsidRPr="00020925" w14:paraId="7E16A58A" w14:textId="77777777" w:rsidTr="0073057A">
        <w:trPr>
          <w:trHeight w:val="463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46FF" w14:textId="77777777" w:rsidR="0073057A" w:rsidRPr="00020925" w:rsidRDefault="0073057A" w:rsidP="0073057A">
            <w:pPr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20925">
              <w:rPr>
                <w:rFonts w:ascii="Arial Narrow" w:hAnsi="Arial Narrow" w:cs="Arial"/>
                <w:sz w:val="22"/>
                <w:szCs w:val="22"/>
              </w:rPr>
              <w:t>IV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91A7" w14:textId="77777777" w:rsidR="0073057A" w:rsidRPr="00020925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020925">
              <w:rPr>
                <w:rFonts w:ascii="Arial Narrow" w:hAnsi="Arial Narrow" w:cs="Arial"/>
                <w:sz w:val="22"/>
                <w:szCs w:val="22"/>
              </w:rPr>
              <w:t xml:space="preserve">21 a 50 </w:t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925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20925">
              <w:rPr>
                <w:rFonts w:ascii="Arial Narrow" w:hAnsi="Arial Narrow"/>
                <w:sz w:val="22"/>
                <w:szCs w:val="22"/>
              </w:rPr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BEE2" w14:textId="09AC1EA3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413,20 € 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ED0D3" w14:textId="00C51901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103,30 € 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DF7A2" w14:textId="7A3DE509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309,90 € 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1D88B" w14:textId="6CF11FFC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619,80 € 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D2C68" w14:textId="337A9E80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1 239,60 € </w:t>
            </w: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5871" w14:textId="56AB1951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1 202,41 € </w:t>
            </w:r>
          </w:p>
        </w:tc>
      </w:tr>
      <w:tr w:rsidR="0073057A" w:rsidRPr="00020925" w14:paraId="253B077B" w14:textId="77777777" w:rsidTr="0073057A">
        <w:trPr>
          <w:trHeight w:val="347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8BB4" w14:textId="77777777" w:rsidR="0073057A" w:rsidRPr="00020925" w:rsidRDefault="0073057A" w:rsidP="0073057A">
            <w:pPr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20925">
              <w:rPr>
                <w:rFonts w:ascii="Arial Narrow" w:hAnsi="Arial Narrow" w:cs="Arial"/>
                <w:sz w:val="22"/>
                <w:szCs w:val="22"/>
              </w:rPr>
              <w:t>V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59DF" w14:textId="77777777" w:rsidR="0073057A" w:rsidRPr="00020925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020925">
              <w:rPr>
                <w:rFonts w:ascii="Arial Narrow" w:hAnsi="Arial Narrow" w:cs="Arial"/>
                <w:sz w:val="22"/>
                <w:szCs w:val="22"/>
              </w:rPr>
              <w:t xml:space="preserve">51 a 100 </w:t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925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20925">
              <w:rPr>
                <w:rFonts w:ascii="Arial Narrow" w:hAnsi="Arial Narrow"/>
                <w:sz w:val="22"/>
                <w:szCs w:val="22"/>
              </w:rPr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A5EB" w14:textId="0503E2D0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580,00 € 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6DD0C" w14:textId="5E780C80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45,00 € 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AE370" w14:textId="0BB34AF1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435,00 € 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3FD80" w14:textId="7886B3DE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870,00 € 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11214" w14:textId="351AE48F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1 740,00 €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F8FC3" w14:textId="30A6884B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1 687,80 € </w:t>
            </w:r>
          </w:p>
        </w:tc>
      </w:tr>
      <w:tr w:rsidR="0073057A" w:rsidRPr="00020925" w14:paraId="049C6244" w14:textId="77777777" w:rsidTr="0073057A">
        <w:trPr>
          <w:trHeight w:val="287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B2C7" w14:textId="77777777" w:rsidR="0073057A" w:rsidRPr="00020925" w:rsidRDefault="0073057A" w:rsidP="0073057A">
            <w:pPr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20925">
              <w:rPr>
                <w:rFonts w:ascii="Arial Narrow" w:hAnsi="Arial Narrow" w:cs="Arial"/>
                <w:sz w:val="22"/>
                <w:szCs w:val="22"/>
              </w:rPr>
              <w:t>VI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65DF" w14:textId="77777777" w:rsidR="0073057A" w:rsidRPr="00020925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020925">
              <w:rPr>
                <w:rFonts w:ascii="Arial Narrow" w:hAnsi="Arial Narrow" w:cs="Arial"/>
                <w:sz w:val="22"/>
                <w:szCs w:val="22"/>
              </w:rPr>
              <w:t xml:space="preserve">101 a 200 </w:t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925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20925">
              <w:rPr>
                <w:rFonts w:ascii="Arial Narrow" w:hAnsi="Arial Narrow"/>
                <w:sz w:val="22"/>
                <w:szCs w:val="22"/>
              </w:rPr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CCDD" w14:textId="2B64840E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846,00 € 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1249C" w14:textId="5CC175B7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211,50 € 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644D9" w14:textId="7A3336B8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634,50 € 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BF9F1" w14:textId="778B1822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1 269,00 € 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08CD5" w14:textId="71780B13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2 538,00 € </w:t>
            </w: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BD76" w14:textId="237FFF5F" w:rsidR="0073057A" w:rsidRPr="0073057A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2 461,86 € </w:t>
            </w:r>
          </w:p>
        </w:tc>
      </w:tr>
      <w:tr w:rsidR="0073057A" w:rsidRPr="00020925" w14:paraId="3653EC19" w14:textId="77777777" w:rsidTr="0073057A">
        <w:trPr>
          <w:trHeight w:val="393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6AB2" w14:textId="77777777" w:rsidR="0073057A" w:rsidRPr="00020925" w:rsidRDefault="0073057A" w:rsidP="0073057A">
            <w:pPr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20925">
              <w:rPr>
                <w:rFonts w:ascii="Arial Narrow" w:hAnsi="Arial Narrow" w:cs="Arial"/>
                <w:sz w:val="22"/>
                <w:szCs w:val="22"/>
              </w:rPr>
              <w:t>VII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1E03" w14:textId="77777777" w:rsidR="0073057A" w:rsidRPr="00020925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020925">
              <w:rPr>
                <w:rFonts w:ascii="Arial Narrow" w:hAnsi="Arial Narrow" w:cs="Arial"/>
                <w:sz w:val="22"/>
                <w:szCs w:val="22"/>
              </w:rPr>
              <w:t xml:space="preserve">mais de 201 </w:t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925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20925">
              <w:rPr>
                <w:rFonts w:ascii="Arial Narrow" w:hAnsi="Arial Narrow"/>
                <w:sz w:val="22"/>
                <w:szCs w:val="22"/>
              </w:rPr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0992" w14:textId="6B00E2BC" w:rsidR="0073057A" w:rsidRPr="00020925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1 250,40 € 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BED86" w14:textId="632D84B5" w:rsidR="0073057A" w:rsidRPr="00020925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312,60 € 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3EC18" w14:textId="2B4DC701" w:rsidR="0073057A" w:rsidRPr="00020925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937,80 € 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53A52" w14:textId="12D4248C" w:rsidR="0073057A" w:rsidRPr="00020925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1 875,60 € 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B4151" w14:textId="3D112397" w:rsidR="0073057A" w:rsidRPr="00020925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3 751,20 €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9F0F" w14:textId="1879090F" w:rsidR="0073057A" w:rsidRPr="00020925" w:rsidRDefault="0073057A" w:rsidP="008E62C3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3057A">
              <w:rPr>
                <w:rFonts w:ascii="Arial Narrow" w:hAnsi="Arial Narrow" w:cs="Arial"/>
                <w:sz w:val="22"/>
                <w:szCs w:val="22"/>
              </w:rPr>
              <w:t xml:space="preserve">3 638,66 € </w:t>
            </w:r>
          </w:p>
        </w:tc>
      </w:tr>
      <w:tr w:rsidR="004D41BF" w:rsidRPr="00020925" w14:paraId="4D3E6FF8" w14:textId="77777777" w:rsidTr="004D41BF">
        <w:trPr>
          <w:trHeight w:val="39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55944" w14:textId="77777777" w:rsidR="00CF0503" w:rsidRPr="00CF0503" w:rsidRDefault="00CF0503" w:rsidP="004D41BF">
            <w:pPr>
              <w:tabs>
                <w:tab w:val="right" w:leader="underscore" w:pos="9900"/>
              </w:tabs>
              <w:ind w:left="181"/>
              <w:rPr>
                <w:rFonts w:ascii="Arial Narrow" w:hAnsi="Arial Narrow"/>
                <w:b/>
                <w:sz w:val="8"/>
                <w:szCs w:val="8"/>
              </w:rPr>
            </w:pPr>
          </w:p>
          <w:p w14:paraId="188E6BE8" w14:textId="77777777" w:rsidR="004D41BF" w:rsidRDefault="004D41BF" w:rsidP="004D41BF">
            <w:pPr>
              <w:tabs>
                <w:tab w:val="right" w:leader="underscore" w:pos="9900"/>
              </w:tabs>
              <w:ind w:left="18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PERIODICIDADE DO PAGAMENTO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Mensal </w:t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925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20925">
              <w:rPr>
                <w:rFonts w:ascii="Arial Narrow" w:hAnsi="Arial Narrow"/>
                <w:sz w:val="22"/>
                <w:szCs w:val="22"/>
              </w:rPr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    Trimestral </w:t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925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20925">
              <w:rPr>
                <w:rFonts w:ascii="Arial Narrow" w:hAnsi="Arial Narrow"/>
                <w:sz w:val="22"/>
                <w:szCs w:val="22"/>
              </w:rPr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    Semestral </w:t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925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20925">
              <w:rPr>
                <w:rFonts w:ascii="Arial Narrow" w:hAnsi="Arial Narrow"/>
                <w:sz w:val="22"/>
                <w:szCs w:val="22"/>
              </w:rPr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Anual </w:t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925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20925">
              <w:rPr>
                <w:rFonts w:ascii="Arial Narrow" w:hAnsi="Arial Narrow"/>
                <w:sz w:val="22"/>
                <w:szCs w:val="22"/>
              </w:rPr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14:paraId="2ACE73D5" w14:textId="77777777" w:rsidR="00CF0503" w:rsidRPr="00CF0503" w:rsidRDefault="00CF0503" w:rsidP="004D41BF">
            <w:pPr>
              <w:tabs>
                <w:tab w:val="right" w:leader="underscore" w:pos="9900"/>
              </w:tabs>
              <w:ind w:left="181"/>
              <w:rPr>
                <w:rFonts w:ascii="Arial Narrow" w:hAnsi="Arial Narrow" w:cs="Arial"/>
                <w:sz w:val="8"/>
                <w:szCs w:val="8"/>
              </w:rPr>
            </w:pPr>
          </w:p>
        </w:tc>
      </w:tr>
    </w:tbl>
    <w:p w14:paraId="6F5A62C5" w14:textId="3BC6065E" w:rsidR="00BA017B" w:rsidRDefault="00CF0503" w:rsidP="004D41BF">
      <w:pPr>
        <w:jc w:val="both"/>
        <w:rPr>
          <w:rFonts w:ascii="Arial Narrow" w:hAnsi="Arial Narrow"/>
          <w:sz w:val="22"/>
          <w:szCs w:val="22"/>
        </w:rPr>
      </w:pPr>
      <w:r w:rsidRPr="006C4463">
        <w:rPr>
          <w:rFonts w:ascii="Arial Narrow" w:hAnsi="Arial Narrow"/>
          <w:sz w:val="22"/>
          <w:szCs w:val="22"/>
          <w:vertAlign w:val="superscript"/>
        </w:rPr>
        <w:t>(</w:t>
      </w:r>
      <w:r>
        <w:rPr>
          <w:rFonts w:ascii="Arial Narrow" w:hAnsi="Arial Narrow"/>
          <w:sz w:val="22"/>
          <w:szCs w:val="22"/>
          <w:vertAlign w:val="superscript"/>
        </w:rPr>
        <w:t>b</w:t>
      </w:r>
      <w:r w:rsidRPr="006C4463">
        <w:rPr>
          <w:rFonts w:ascii="Arial Narrow" w:hAnsi="Arial Narrow"/>
          <w:sz w:val="22"/>
          <w:szCs w:val="22"/>
          <w:vertAlign w:val="superscript"/>
        </w:rPr>
        <w:t>)</w:t>
      </w:r>
      <w:r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440A7F" w:rsidRPr="00020925">
        <w:rPr>
          <w:rFonts w:ascii="Arial Narrow" w:hAnsi="Arial Narrow"/>
          <w:sz w:val="22"/>
          <w:szCs w:val="22"/>
        </w:rPr>
        <w:t>incluindo administradores, diretores e gerentes, mesmo que sócios</w:t>
      </w:r>
      <w:r w:rsidR="00440A7F">
        <w:rPr>
          <w:rFonts w:ascii="Arial Narrow" w:hAnsi="Arial Narrow"/>
          <w:sz w:val="22"/>
          <w:szCs w:val="22"/>
        </w:rPr>
        <w:t>.</w:t>
      </w:r>
      <w:r w:rsidR="004D41BF">
        <w:rPr>
          <w:rFonts w:ascii="Arial Narrow" w:hAnsi="Arial Narrow"/>
          <w:sz w:val="22"/>
          <w:szCs w:val="22"/>
        </w:rPr>
        <w:t xml:space="preserve">    </w:t>
      </w:r>
      <w:r w:rsidRPr="00BA017B">
        <w:rPr>
          <w:rFonts w:ascii="Arial Narrow" w:hAnsi="Arial Narrow"/>
          <w:sz w:val="22"/>
          <w:szCs w:val="22"/>
          <w:vertAlign w:val="superscript"/>
        </w:rPr>
        <w:t>(c)</w:t>
      </w:r>
      <w:r w:rsidR="00440A7F" w:rsidRPr="006C4463">
        <w:rPr>
          <w:rFonts w:ascii="Arial Narrow" w:hAnsi="Arial Narrow"/>
          <w:sz w:val="22"/>
          <w:szCs w:val="22"/>
        </w:rPr>
        <w:t>O valor das quotizações é atualizado anualmente</w:t>
      </w:r>
      <w:r w:rsidR="004D41BF">
        <w:rPr>
          <w:rFonts w:ascii="Arial Narrow" w:hAnsi="Arial Narrow"/>
          <w:sz w:val="22"/>
          <w:szCs w:val="22"/>
        </w:rPr>
        <w:t xml:space="preserve">    </w:t>
      </w:r>
      <w:r w:rsidRPr="00CF0503">
        <w:rPr>
          <w:rFonts w:ascii="Arial Narrow" w:hAnsi="Arial Narrow"/>
          <w:sz w:val="22"/>
          <w:szCs w:val="22"/>
          <w:vertAlign w:val="superscript"/>
        </w:rPr>
        <w:t>d)</w:t>
      </w:r>
      <w:r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Pr="00CF0503">
        <w:rPr>
          <w:rFonts w:ascii="Arial Narrow" w:hAnsi="Arial Narrow"/>
          <w:sz w:val="22"/>
          <w:szCs w:val="22"/>
        </w:rPr>
        <w:t xml:space="preserve">percentagem definida anualmente, para o </w:t>
      </w:r>
      <w:r w:rsidRPr="003E28D3">
        <w:rPr>
          <w:rFonts w:ascii="Arial Narrow" w:hAnsi="Arial Narrow"/>
          <w:sz w:val="22"/>
          <w:szCs w:val="22"/>
        </w:rPr>
        <w:t xml:space="preserve">desconto pago até à </w:t>
      </w:r>
      <w:r w:rsidR="00FB1A38" w:rsidRPr="003E28D3">
        <w:rPr>
          <w:rFonts w:ascii="Arial Narrow" w:hAnsi="Arial Narrow"/>
          <w:sz w:val="22"/>
          <w:szCs w:val="22"/>
        </w:rPr>
        <w:t xml:space="preserve">data de </w:t>
      </w:r>
      <w:r w:rsidR="0073057A" w:rsidRPr="003E28D3">
        <w:rPr>
          <w:rFonts w:ascii="Arial Narrow" w:hAnsi="Arial Narrow"/>
          <w:sz w:val="22"/>
          <w:szCs w:val="22"/>
        </w:rPr>
        <w:t>28/02/2026</w:t>
      </w:r>
    </w:p>
    <w:p w14:paraId="798C0C0F" w14:textId="77777777" w:rsidR="00864465" w:rsidRPr="00760761" w:rsidRDefault="00864465" w:rsidP="00864465">
      <w:pPr>
        <w:tabs>
          <w:tab w:val="right" w:pos="8553"/>
        </w:tabs>
        <w:rPr>
          <w:rFonts w:ascii="Arial Narrow" w:hAnsi="Arial Narrow" w:cs="Arial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1"/>
      </w:tblGrid>
      <w:tr w:rsidR="00864465" w:rsidRPr="005A79DC" w14:paraId="7AF22660" w14:textId="77777777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0CB79C41" w14:textId="77777777" w:rsidR="00864465" w:rsidRPr="00D571CC" w:rsidRDefault="00864465" w:rsidP="00864465">
            <w:pPr>
              <w:pStyle w:val="Ttulo1"/>
              <w:spacing w:before="0" w:after="0" w:line="240" w:lineRule="auto"/>
              <w:jc w:val="center"/>
              <w:rPr>
                <w:rFonts w:ascii="Arial Narrow" w:hAnsi="Arial Narrow" w:cs="Times New Roman"/>
                <w:color w:val="FFFFFF"/>
                <w:szCs w:val="22"/>
              </w:rPr>
            </w:pPr>
            <w:r w:rsidRPr="00D571CC">
              <w:rPr>
                <w:rFonts w:ascii="Arial Narrow" w:hAnsi="Arial Narrow"/>
                <w:color w:val="FFFFFF"/>
                <w:szCs w:val="22"/>
              </w:rPr>
              <w:t xml:space="preserve">FORMA DE PAGAMENTO </w:t>
            </w:r>
          </w:p>
        </w:tc>
      </w:tr>
      <w:tr w:rsidR="00EC60A5" w:rsidRPr="00FC3FE9" w14:paraId="31A0D01A" w14:textId="77777777" w:rsidTr="00A766BA">
        <w:trPr>
          <w:trHeight w:val="18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73CFE" w14:textId="77777777" w:rsidR="00EC60A5" w:rsidRPr="00BF5A28" w:rsidRDefault="00EC60A5" w:rsidP="00864465">
            <w:pPr>
              <w:spacing w:line="360" w:lineRule="auto"/>
              <w:rPr>
                <w:rFonts w:ascii="Arial Narrow" w:hAnsi="Arial Narrow" w:cs="Arial"/>
                <w:sz w:val="4"/>
                <w:szCs w:val="4"/>
              </w:rPr>
            </w:pPr>
          </w:p>
          <w:p w14:paraId="2EABA987" w14:textId="77777777" w:rsidR="00EC60A5" w:rsidRPr="00FC3FE9" w:rsidRDefault="00EC60A5" w:rsidP="00864465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</w:rPr>
              <w:t xml:space="preserve">Cheque via correspondência </w:t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925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20925">
              <w:rPr>
                <w:rFonts w:ascii="Arial Narrow" w:hAnsi="Arial Narrow"/>
                <w:sz w:val="22"/>
                <w:szCs w:val="22"/>
              </w:rPr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/ </w:t>
            </w:r>
            <w:r>
              <w:rPr>
                <w:rFonts w:ascii="Arial Narrow" w:hAnsi="Arial Narrow" w:cs="Arial"/>
              </w:rPr>
              <w:t xml:space="preserve">Serviços da ACIF-CCIM </w:t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925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20925">
              <w:rPr>
                <w:rFonts w:ascii="Arial Narrow" w:hAnsi="Arial Narrow"/>
                <w:sz w:val="22"/>
                <w:szCs w:val="22"/>
              </w:rPr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14:paraId="0A935DF0" w14:textId="77777777" w:rsidR="00EC60A5" w:rsidRPr="00D571CC" w:rsidRDefault="00EC60A5" w:rsidP="00D571CC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02092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925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20925">
              <w:rPr>
                <w:rFonts w:ascii="Arial Narrow" w:hAnsi="Arial Narrow"/>
                <w:sz w:val="22"/>
                <w:szCs w:val="22"/>
              </w:rPr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20925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D571CC">
              <w:rPr>
                <w:rFonts w:ascii="Arial Narrow" w:hAnsi="Arial Narrow" w:cs="Arial"/>
              </w:rPr>
              <w:t xml:space="preserve">Transferência bancária (IBAN: PT50 0018 000801481042020 41 / BIC SWIFT: TOTAPTPL / Empresa: ACIF / </w:t>
            </w:r>
          </w:p>
          <w:p w14:paraId="52877503" w14:textId="77777777" w:rsidR="00EC60A5" w:rsidRPr="00FC3FE9" w:rsidRDefault="00EC60A5" w:rsidP="00164D36">
            <w:pPr>
              <w:spacing w:line="36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571CC">
              <w:rPr>
                <w:rFonts w:ascii="Arial Narrow" w:hAnsi="Arial Narrow" w:cs="Arial"/>
              </w:rPr>
              <w:t xml:space="preserve">Banco Santander </w:t>
            </w:r>
            <w:proofErr w:type="spellStart"/>
            <w:r w:rsidRPr="00D571CC">
              <w:rPr>
                <w:rFonts w:ascii="Arial Narrow" w:hAnsi="Arial Narrow" w:cs="Arial"/>
              </w:rPr>
              <w:t>Totta</w:t>
            </w:r>
            <w:proofErr w:type="spellEnd"/>
            <w:r w:rsidRPr="00D571CC">
              <w:rPr>
                <w:rFonts w:ascii="Arial Narrow" w:hAnsi="Arial Narrow" w:cs="Arial"/>
              </w:rPr>
              <w:t>, S.A)</w:t>
            </w:r>
            <w:r w:rsidR="00164D36">
              <w:rPr>
                <w:rFonts w:ascii="Arial Narrow" w:hAnsi="Arial Narrow" w:cs="Arial"/>
              </w:rPr>
              <w:t>. N</w:t>
            </w:r>
            <w:r w:rsidRPr="00D571CC">
              <w:rPr>
                <w:rFonts w:ascii="Arial Narrow" w:hAnsi="Arial Narrow" w:cs="Arial"/>
              </w:rPr>
              <w:t>este caso, solicitamos o envio</w:t>
            </w:r>
            <w:r w:rsidR="000666A2">
              <w:rPr>
                <w:rFonts w:ascii="Arial Narrow" w:hAnsi="Arial Narrow" w:cs="Arial"/>
              </w:rPr>
              <w:t xml:space="preserve"> </w:t>
            </w:r>
            <w:r w:rsidRPr="00D571CC">
              <w:rPr>
                <w:rFonts w:ascii="Arial Narrow" w:hAnsi="Arial Narrow" w:cs="Arial"/>
              </w:rPr>
              <w:t>por mail (geral@acif-ccim.pt) do comprovativo da transferência</w:t>
            </w:r>
            <w:r w:rsidR="00164D36">
              <w:rPr>
                <w:rFonts w:ascii="Arial Narrow" w:hAnsi="Arial Narrow" w:cs="Arial"/>
              </w:rPr>
              <w:t>.</w:t>
            </w:r>
          </w:p>
        </w:tc>
      </w:tr>
    </w:tbl>
    <w:p w14:paraId="015C5163" w14:textId="77777777" w:rsidR="00864465" w:rsidRDefault="00864465" w:rsidP="00864465">
      <w:pPr>
        <w:tabs>
          <w:tab w:val="right" w:pos="8553"/>
        </w:tabs>
        <w:rPr>
          <w:rFonts w:ascii="Arial Narrow" w:hAnsi="Arial Narrow" w:cs="Arial"/>
          <w:sz w:val="8"/>
          <w:szCs w:val="8"/>
        </w:rPr>
      </w:pPr>
    </w:p>
    <w:p w14:paraId="4DAAF192" w14:textId="77777777" w:rsidR="00CF0503" w:rsidRDefault="00CF0503" w:rsidP="00864465">
      <w:pPr>
        <w:tabs>
          <w:tab w:val="right" w:pos="8553"/>
        </w:tabs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1"/>
      </w:tblGrid>
      <w:tr w:rsidR="00CF0503" w:rsidRPr="005A79DC" w14:paraId="1C6FA12B" w14:textId="77777777" w:rsidTr="000C0B68">
        <w:trPr>
          <w:trHeight w:val="33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32024722" w14:textId="77777777" w:rsidR="00CF0503" w:rsidRPr="00D571CC" w:rsidRDefault="00CF0503" w:rsidP="000C0B68">
            <w:pPr>
              <w:pStyle w:val="Ttulo1"/>
              <w:spacing w:before="0" w:after="0" w:line="240" w:lineRule="auto"/>
              <w:jc w:val="center"/>
              <w:rPr>
                <w:rFonts w:ascii="Arial Narrow" w:hAnsi="Arial Narrow" w:cs="Times New Roman"/>
                <w:color w:val="FFFFFF"/>
                <w:sz w:val="24"/>
              </w:rPr>
            </w:pPr>
            <w:r w:rsidRPr="00D571CC">
              <w:rPr>
                <w:rFonts w:ascii="Arial Narrow" w:hAnsi="Arial Narrow"/>
                <w:color w:val="FFFFFF"/>
              </w:rPr>
              <w:t>DOCUMENTOS A ANEXAR</w:t>
            </w:r>
          </w:p>
        </w:tc>
      </w:tr>
      <w:tr w:rsidR="00CF0503" w:rsidRPr="00B436DC" w14:paraId="2D59B73F" w14:textId="77777777" w:rsidTr="000C0B68">
        <w:trPr>
          <w:trHeight w:val="124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6C2D8" w14:textId="77777777" w:rsidR="00CF0503" w:rsidRPr="00B436DC" w:rsidRDefault="00CF0503" w:rsidP="000C0B68">
            <w:pPr>
              <w:tabs>
                <w:tab w:val="right" w:leader="underscore" w:pos="9900"/>
              </w:tabs>
              <w:ind w:left="181"/>
              <w:rPr>
                <w:rFonts w:ascii="Arial Narrow" w:hAnsi="Arial Narrow" w:cs="Arial"/>
                <w:sz w:val="8"/>
                <w:szCs w:val="8"/>
              </w:rPr>
            </w:pPr>
          </w:p>
          <w:p w14:paraId="29ED923D" w14:textId="77777777" w:rsidR="00CF0503" w:rsidRPr="000440C4" w:rsidRDefault="00CF0503" w:rsidP="000C0B68">
            <w:pPr>
              <w:rPr>
                <w:rFonts w:ascii="Arial Narrow" w:hAnsi="Arial Narrow"/>
              </w:rPr>
            </w:pPr>
            <w:r w:rsidRPr="000440C4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Relatório Único – Anexo A – Quadro de Pessoal (sem os dados pessoais, dos colaboradores ao serviço).</w:t>
            </w:r>
          </w:p>
          <w:p w14:paraId="1A1009BA" w14:textId="77777777" w:rsidR="00CF0503" w:rsidRDefault="00CF0503" w:rsidP="000C0B6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- Certidão Permanente de Registo Comercial.</w:t>
            </w:r>
          </w:p>
          <w:p w14:paraId="7451E232" w14:textId="77777777" w:rsidR="00CF0503" w:rsidRDefault="00CF0503" w:rsidP="000C0B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Cópia do Pacto Social da empresa (ou certidão permanente do último pacto/estatutos atualizados).</w:t>
            </w:r>
          </w:p>
          <w:p w14:paraId="045F9483" w14:textId="77777777" w:rsidR="00CF0503" w:rsidRDefault="00CF0503" w:rsidP="000C0B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Caso seja Empresário em Nome Individual, juntar cópia do Cartão do Cidadão e Declaração de Reprodução do respetivo cartão.</w:t>
            </w:r>
          </w:p>
          <w:p w14:paraId="61D11684" w14:textId="77777777" w:rsidR="00CF0503" w:rsidRPr="00B436DC" w:rsidRDefault="00CF0503" w:rsidP="000C0B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Cópia do Alvará ou Licença para o exercício da atividade (quando aplicável).</w:t>
            </w:r>
          </w:p>
        </w:tc>
      </w:tr>
    </w:tbl>
    <w:p w14:paraId="65D7B7F0" w14:textId="77777777" w:rsidR="00CF0503" w:rsidRDefault="00CF0503" w:rsidP="00864465">
      <w:pPr>
        <w:tabs>
          <w:tab w:val="right" w:pos="8553"/>
        </w:tabs>
        <w:rPr>
          <w:rFonts w:ascii="Arial Narrow" w:hAnsi="Arial Narrow" w:cs="Arial"/>
          <w:sz w:val="8"/>
          <w:szCs w:val="8"/>
        </w:rPr>
      </w:pPr>
    </w:p>
    <w:p w14:paraId="1FB85A0A" w14:textId="77777777" w:rsidR="00CF0503" w:rsidRDefault="00CF0503" w:rsidP="00864465">
      <w:pPr>
        <w:tabs>
          <w:tab w:val="right" w:pos="8553"/>
        </w:tabs>
        <w:rPr>
          <w:rFonts w:ascii="Arial Narrow" w:hAnsi="Arial Narrow" w:cs="Arial"/>
          <w:sz w:val="8"/>
          <w:szCs w:val="8"/>
        </w:rPr>
      </w:pPr>
    </w:p>
    <w:p w14:paraId="7E630207" w14:textId="77777777" w:rsidR="00CF0503" w:rsidRPr="00760761" w:rsidRDefault="00CF0503" w:rsidP="00864465">
      <w:pPr>
        <w:tabs>
          <w:tab w:val="right" w:pos="8553"/>
        </w:tabs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1"/>
      </w:tblGrid>
      <w:tr w:rsidR="00864465" w:rsidRPr="005A79DC" w14:paraId="56AFC5A7" w14:textId="77777777">
        <w:trPr>
          <w:trHeight w:val="33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3751C2ED" w14:textId="77777777" w:rsidR="00864465" w:rsidRPr="00D571CC" w:rsidRDefault="00864465" w:rsidP="00864465">
            <w:pPr>
              <w:pStyle w:val="Ttulo1"/>
              <w:spacing w:before="0" w:after="0" w:line="240" w:lineRule="auto"/>
              <w:jc w:val="center"/>
              <w:rPr>
                <w:rFonts w:ascii="Arial Narrow" w:hAnsi="Arial Narrow" w:cs="Times New Roman"/>
                <w:color w:val="FFFFFF"/>
                <w:szCs w:val="22"/>
              </w:rPr>
            </w:pPr>
            <w:r w:rsidRPr="00D571CC">
              <w:rPr>
                <w:rFonts w:ascii="Arial Narrow" w:hAnsi="Arial Narrow"/>
                <w:color w:val="FFFFFF"/>
                <w:szCs w:val="22"/>
              </w:rPr>
              <w:t xml:space="preserve">NOTA </w:t>
            </w:r>
          </w:p>
        </w:tc>
      </w:tr>
      <w:tr w:rsidR="00864465" w:rsidRPr="00FC3FE9" w14:paraId="69445AFD" w14:textId="77777777" w:rsidTr="00760761">
        <w:trPr>
          <w:trHeight w:val="7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E836B" w14:textId="77777777" w:rsidR="00864465" w:rsidRPr="00E45093" w:rsidRDefault="00864465" w:rsidP="00760761">
            <w:pPr>
              <w:jc w:val="both"/>
              <w:rPr>
                <w:rFonts w:ascii="Arial Narrow" w:hAnsi="Arial Narrow" w:cs="Arial"/>
                <w:b/>
              </w:rPr>
            </w:pPr>
            <w:r w:rsidRPr="00E45093">
              <w:rPr>
                <w:rFonts w:ascii="Arial Narrow" w:hAnsi="Arial Narrow"/>
                <w:b/>
              </w:rPr>
              <w:t>A qualidade de sócio implica a aceitação e a sujeição às disposições estatutárias da ACIF-CCIM que se supõem conhecidas.</w:t>
            </w:r>
          </w:p>
        </w:tc>
      </w:tr>
    </w:tbl>
    <w:p w14:paraId="7E6381CF" w14:textId="77777777" w:rsidR="00760761" w:rsidRPr="00760761" w:rsidRDefault="00760761" w:rsidP="00864465">
      <w:pPr>
        <w:pStyle w:val="Corpodetexto"/>
        <w:rPr>
          <w:b/>
          <w:bCs/>
          <w:i/>
          <w:sz w:val="8"/>
          <w:szCs w:val="8"/>
        </w:rPr>
      </w:pPr>
    </w:p>
    <w:sectPr w:rsidR="00760761" w:rsidRPr="00760761" w:rsidSect="00864465">
      <w:headerReference w:type="default" r:id="rId10"/>
      <w:footerReference w:type="default" r:id="rId11"/>
      <w:pgSz w:w="11906" w:h="16838" w:code="9"/>
      <w:pgMar w:top="2999" w:right="851" w:bottom="1079" w:left="1134" w:header="703" w:footer="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8C232" w14:textId="77777777" w:rsidR="0013350D" w:rsidRDefault="0013350D">
      <w:r>
        <w:separator/>
      </w:r>
    </w:p>
  </w:endnote>
  <w:endnote w:type="continuationSeparator" w:id="0">
    <w:p w14:paraId="41F08B8D" w14:textId="77777777" w:rsidR="0013350D" w:rsidRDefault="0013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7931" w14:textId="77777777" w:rsidR="00864465" w:rsidRPr="00D22311" w:rsidRDefault="005A79DC" w:rsidP="00864465">
    <w:pPr>
      <w:pStyle w:val="Rodap"/>
      <w:tabs>
        <w:tab w:val="clear" w:pos="4252"/>
        <w:tab w:val="clear" w:pos="8504"/>
        <w:tab w:val="center" w:pos="9757"/>
      </w:tabs>
      <w:jc w:val="both"/>
      <w:rPr>
        <w:szCs w:val="16"/>
      </w:rPr>
    </w:pPr>
    <w:r>
      <w:rPr>
        <w:rFonts w:ascii="Arial Narrow" w:hAnsi="Arial Narrow"/>
        <w:sz w:val="16"/>
      </w:rPr>
      <w:t>M</w:t>
    </w:r>
    <w:r w:rsidR="00760761">
      <w:rPr>
        <w:rFonts w:ascii="Arial Narrow" w:hAnsi="Arial Narrow"/>
        <w:sz w:val="16"/>
      </w:rPr>
      <w:t>01_01_</w:t>
    </w:r>
    <w:r w:rsidR="00EC60A5">
      <w:rPr>
        <w:rFonts w:ascii="Arial Narrow" w:hAnsi="Arial Narrow"/>
        <w:sz w:val="16"/>
      </w:rPr>
      <w:t>1</w:t>
    </w:r>
    <w:r w:rsidR="004445A5">
      <w:rPr>
        <w:rFonts w:ascii="Arial Narrow" w:hAnsi="Arial Narrow"/>
        <w:sz w:val="16"/>
      </w:rPr>
      <w:t>2</w:t>
    </w:r>
    <w:r w:rsidR="00864465">
      <w:rPr>
        <w:rFonts w:ascii="Arial Narrow" w:hAnsi="Arial Narrow"/>
        <w:sz w:val="16"/>
      </w:rPr>
      <w:tab/>
    </w:r>
    <w:r w:rsidR="00864465">
      <w:rPr>
        <w:rStyle w:val="Nmerodepgina"/>
        <w:rFonts w:ascii="Arial Narrow" w:hAnsi="Arial Narrow"/>
        <w:sz w:val="16"/>
      </w:rPr>
      <w:fldChar w:fldCharType="begin"/>
    </w:r>
    <w:r w:rsidR="00864465">
      <w:rPr>
        <w:rStyle w:val="Nmerodepgina"/>
        <w:rFonts w:ascii="Arial Narrow" w:hAnsi="Arial Narrow"/>
        <w:sz w:val="16"/>
      </w:rPr>
      <w:instrText xml:space="preserve"> PAGE </w:instrText>
    </w:r>
    <w:r w:rsidR="00864465">
      <w:rPr>
        <w:rStyle w:val="Nmerodepgina"/>
        <w:rFonts w:ascii="Arial Narrow" w:hAnsi="Arial Narrow"/>
        <w:sz w:val="16"/>
      </w:rPr>
      <w:fldChar w:fldCharType="separate"/>
    </w:r>
    <w:r w:rsidR="00E45093">
      <w:rPr>
        <w:rStyle w:val="Nmerodepgina"/>
        <w:rFonts w:ascii="Arial Narrow" w:hAnsi="Arial Narrow"/>
        <w:noProof/>
        <w:sz w:val="16"/>
      </w:rPr>
      <w:t>2</w:t>
    </w:r>
    <w:r w:rsidR="00864465">
      <w:rPr>
        <w:rStyle w:val="Nmerodepgina"/>
        <w:rFonts w:ascii="Arial Narrow" w:hAnsi="Arial Narrow"/>
        <w:sz w:val="16"/>
      </w:rPr>
      <w:fldChar w:fldCharType="end"/>
    </w:r>
    <w:r w:rsidR="00864465">
      <w:rPr>
        <w:rStyle w:val="Nmerodepgina"/>
        <w:rFonts w:ascii="Arial Narrow" w:hAnsi="Arial Narrow"/>
        <w:sz w:val="16"/>
      </w:rPr>
      <w:t>/</w:t>
    </w:r>
    <w:r w:rsidR="00864465">
      <w:rPr>
        <w:rStyle w:val="Nmerodepgina"/>
        <w:rFonts w:ascii="Arial Narrow" w:hAnsi="Arial Narrow"/>
        <w:sz w:val="16"/>
      </w:rPr>
      <w:fldChar w:fldCharType="begin"/>
    </w:r>
    <w:r w:rsidR="00864465">
      <w:rPr>
        <w:rStyle w:val="Nmerodepgina"/>
        <w:rFonts w:ascii="Arial Narrow" w:hAnsi="Arial Narrow"/>
        <w:sz w:val="16"/>
      </w:rPr>
      <w:instrText xml:space="preserve"> NUMPAGES </w:instrText>
    </w:r>
    <w:r w:rsidR="00864465">
      <w:rPr>
        <w:rStyle w:val="Nmerodepgina"/>
        <w:rFonts w:ascii="Arial Narrow" w:hAnsi="Arial Narrow"/>
        <w:sz w:val="16"/>
      </w:rPr>
      <w:fldChar w:fldCharType="separate"/>
    </w:r>
    <w:r w:rsidR="00E45093">
      <w:rPr>
        <w:rStyle w:val="Nmerodepgina"/>
        <w:rFonts w:ascii="Arial Narrow" w:hAnsi="Arial Narrow"/>
        <w:noProof/>
        <w:sz w:val="16"/>
      </w:rPr>
      <w:t>2</w:t>
    </w:r>
    <w:r w:rsidR="00864465">
      <w:rPr>
        <w:rStyle w:val="Nmerodepgina"/>
        <w:rFonts w:ascii="Arial Narrow" w:hAnsi="Arial Narro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D68BD" w14:textId="77777777" w:rsidR="0013350D" w:rsidRDefault="0013350D">
      <w:r>
        <w:separator/>
      </w:r>
    </w:p>
  </w:footnote>
  <w:footnote w:type="continuationSeparator" w:id="0">
    <w:p w14:paraId="7B8B1116" w14:textId="77777777" w:rsidR="0013350D" w:rsidRDefault="00133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1" w:type="dxa"/>
      <w:tblLayout w:type="fixed"/>
      <w:tblLook w:val="01E0" w:firstRow="1" w:lastRow="1" w:firstColumn="1" w:lastColumn="1" w:noHBand="0" w:noVBand="0"/>
    </w:tblPr>
    <w:tblGrid>
      <w:gridCol w:w="1522"/>
      <w:gridCol w:w="8539"/>
    </w:tblGrid>
    <w:tr w:rsidR="00864465" w:rsidRPr="00CE3320" w14:paraId="400E743C" w14:textId="77777777">
      <w:trPr>
        <w:trHeight w:val="2145"/>
      </w:trPr>
      <w:tc>
        <w:tcPr>
          <w:tcW w:w="1522" w:type="dxa"/>
        </w:tcPr>
        <w:p w14:paraId="7C0536AE" w14:textId="77777777" w:rsidR="00864465" w:rsidRPr="00560609" w:rsidRDefault="00760761" w:rsidP="0086446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noProof/>
              <w:sz w:val="20"/>
              <w:szCs w:val="20"/>
            </w:rPr>
            <w:drawing>
              <wp:inline distT="0" distB="0" distL="0" distR="0" wp14:anchorId="4B3E3613" wp14:editId="2CAD55FD">
                <wp:extent cx="714375" cy="1343025"/>
                <wp:effectExtent l="0" t="0" r="9525" b="9525"/>
                <wp:docPr id="1" name="Imagem 1" descr="Descrição: acif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acif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9" w:type="dxa"/>
          <w:vAlign w:val="center"/>
        </w:tcPr>
        <w:p w14:paraId="6F0FA293" w14:textId="77777777" w:rsidR="00864465" w:rsidRDefault="00864465" w:rsidP="00864465">
          <w:pPr>
            <w:pStyle w:val="Cabealho"/>
            <w:jc w:val="center"/>
            <w:rPr>
              <w:rFonts w:ascii="Arial Narrow" w:hAnsi="Arial Narrow" w:cs="Arial"/>
              <w:b/>
              <w:bCs/>
              <w:sz w:val="28"/>
            </w:rPr>
          </w:pPr>
        </w:p>
        <w:p w14:paraId="45DCDADC" w14:textId="77777777" w:rsidR="00864465" w:rsidRDefault="00864465" w:rsidP="00864465">
          <w:pPr>
            <w:pStyle w:val="Cabealho"/>
            <w:jc w:val="center"/>
            <w:rPr>
              <w:rFonts w:ascii="Arial Narrow" w:hAnsi="Arial Narrow" w:cs="Arial"/>
              <w:b/>
              <w:bCs/>
              <w:sz w:val="28"/>
            </w:rPr>
          </w:pPr>
          <w:r>
            <w:rPr>
              <w:rFonts w:ascii="Arial Narrow" w:hAnsi="Arial Narrow" w:cs="Arial"/>
              <w:b/>
              <w:bCs/>
              <w:sz w:val="28"/>
            </w:rPr>
            <w:t>PEDIDO DE ADMISSÃO</w:t>
          </w:r>
        </w:p>
        <w:p w14:paraId="44C514B2" w14:textId="77777777" w:rsidR="00864465" w:rsidRDefault="00864465" w:rsidP="00864465">
          <w:pPr>
            <w:pStyle w:val="Cabealho"/>
            <w:jc w:val="center"/>
            <w:rPr>
              <w:rFonts w:ascii="Arial Narrow" w:hAnsi="Arial Narrow" w:cs="Arial"/>
              <w:b/>
              <w:bCs/>
              <w:sz w:val="28"/>
            </w:rPr>
          </w:pPr>
          <w:r>
            <w:rPr>
              <w:rFonts w:ascii="Arial Narrow" w:hAnsi="Arial Narrow" w:cs="Arial"/>
              <w:b/>
              <w:bCs/>
              <w:sz w:val="28"/>
            </w:rPr>
            <w:t>PARA SÓCIO EFETIVO DA ACIF-CCIM</w:t>
          </w:r>
        </w:p>
        <w:p w14:paraId="57B7C448" w14:textId="77777777" w:rsidR="00864465" w:rsidRPr="00CE3320" w:rsidRDefault="00864465" w:rsidP="00864465">
          <w:pPr>
            <w:pStyle w:val="Cabealho"/>
            <w:jc w:val="center"/>
            <w:rPr>
              <w:rFonts w:ascii="Arial Narrow" w:hAnsi="Arial Narrow" w:cs="Arial"/>
              <w:b/>
              <w:bCs/>
              <w:sz w:val="20"/>
              <w:szCs w:val="20"/>
            </w:rPr>
          </w:pPr>
        </w:p>
        <w:p w14:paraId="3FF1F345" w14:textId="77777777" w:rsidR="00864465" w:rsidRPr="00CE3320" w:rsidRDefault="00864465" w:rsidP="00864465">
          <w:pPr>
            <w:pStyle w:val="Corpodetexto2"/>
            <w:spacing w:line="240" w:lineRule="auto"/>
            <w:jc w:val="center"/>
            <w:rPr>
              <w:rFonts w:ascii="Arial Narrow" w:hAnsi="Arial Narrow"/>
              <w:b/>
              <w:color w:val="333399"/>
              <w:sz w:val="20"/>
              <w:szCs w:val="20"/>
            </w:rPr>
          </w:pPr>
        </w:p>
      </w:tc>
    </w:tr>
  </w:tbl>
  <w:p w14:paraId="058DF74B" w14:textId="77777777" w:rsidR="00864465" w:rsidRPr="001055B6" w:rsidRDefault="00864465" w:rsidP="00864465">
    <w:pPr>
      <w:pStyle w:val="Cabealho"/>
      <w:rPr>
        <w:rFonts w:ascii="Arial Narrow" w:hAnsi="Arial Narrow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561C8"/>
    <w:multiLevelType w:val="multilevel"/>
    <w:tmpl w:val="F5E4C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F442E22"/>
    <w:multiLevelType w:val="hybridMultilevel"/>
    <w:tmpl w:val="2F983EBE"/>
    <w:lvl w:ilvl="0" w:tplc="C8E6C1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A67B0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99C33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A8E65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3D80C7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3DAE5C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54AF75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7E2E08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7D2C2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01A3CBA"/>
    <w:multiLevelType w:val="hybridMultilevel"/>
    <w:tmpl w:val="B978E16A"/>
    <w:lvl w:ilvl="0" w:tplc="188CF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F6130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2389E2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9402A2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FAC7E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E9A9CD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6F6297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78884B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48F48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B23A3D"/>
    <w:multiLevelType w:val="hybridMultilevel"/>
    <w:tmpl w:val="5F18AB02"/>
    <w:lvl w:ilvl="0" w:tplc="16B693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7EE295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8500C6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73EB32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C72A0A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B84587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BA6C8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91661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3C5F1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4246E2"/>
    <w:multiLevelType w:val="multilevel"/>
    <w:tmpl w:val="06CAF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2A7EFA"/>
    <w:multiLevelType w:val="hybridMultilevel"/>
    <w:tmpl w:val="36E205DA"/>
    <w:lvl w:ilvl="0" w:tplc="A5AA1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730209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88FEC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972552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CC8066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47691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15A6C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00A4D0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D70ECD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95F5BBF"/>
    <w:multiLevelType w:val="hybridMultilevel"/>
    <w:tmpl w:val="16228390"/>
    <w:lvl w:ilvl="0" w:tplc="AD1206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C612B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4C078C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B96CC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73EB7C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9102FB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F842A3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86509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3DC49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8D6489"/>
    <w:multiLevelType w:val="hybridMultilevel"/>
    <w:tmpl w:val="4E2E8B8E"/>
    <w:lvl w:ilvl="0" w:tplc="FC68F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C239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1689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8A3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9479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F0DE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AE9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C063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FA58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5C27AB"/>
    <w:multiLevelType w:val="multilevel"/>
    <w:tmpl w:val="F5E4C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4D225A5D"/>
    <w:multiLevelType w:val="hybridMultilevel"/>
    <w:tmpl w:val="FB7A104C"/>
    <w:lvl w:ilvl="0" w:tplc="451E00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E08038" w:tentative="1">
      <w:start w:val="1"/>
      <w:numFmt w:val="bullet"/>
      <w:lvlText w:val="o"/>
      <w:lvlJc w:val="left"/>
      <w:pPr>
        <w:tabs>
          <w:tab w:val="num" w:pos="512"/>
        </w:tabs>
        <w:ind w:left="512" w:hanging="360"/>
      </w:pPr>
      <w:rPr>
        <w:rFonts w:ascii="Courier New" w:hAnsi="Courier New" w:cs="Courier New" w:hint="default"/>
      </w:rPr>
    </w:lvl>
    <w:lvl w:ilvl="2" w:tplc="57FA86E4" w:tentative="1">
      <w:start w:val="1"/>
      <w:numFmt w:val="bullet"/>
      <w:lvlText w:val=""/>
      <w:lvlJc w:val="left"/>
      <w:pPr>
        <w:tabs>
          <w:tab w:val="num" w:pos="1232"/>
        </w:tabs>
        <w:ind w:left="1232" w:hanging="360"/>
      </w:pPr>
      <w:rPr>
        <w:rFonts w:ascii="Wingdings" w:hAnsi="Wingdings" w:hint="default"/>
      </w:rPr>
    </w:lvl>
    <w:lvl w:ilvl="3" w:tplc="5C325812" w:tentative="1">
      <w:start w:val="1"/>
      <w:numFmt w:val="bullet"/>
      <w:lvlText w:val=""/>
      <w:lvlJc w:val="left"/>
      <w:pPr>
        <w:tabs>
          <w:tab w:val="num" w:pos="1952"/>
        </w:tabs>
        <w:ind w:left="1952" w:hanging="360"/>
      </w:pPr>
      <w:rPr>
        <w:rFonts w:ascii="Symbol" w:hAnsi="Symbol" w:hint="default"/>
      </w:rPr>
    </w:lvl>
    <w:lvl w:ilvl="4" w:tplc="1B3C33A0" w:tentative="1">
      <w:start w:val="1"/>
      <w:numFmt w:val="bullet"/>
      <w:lvlText w:val="o"/>
      <w:lvlJc w:val="left"/>
      <w:pPr>
        <w:tabs>
          <w:tab w:val="num" w:pos="2672"/>
        </w:tabs>
        <w:ind w:left="2672" w:hanging="360"/>
      </w:pPr>
      <w:rPr>
        <w:rFonts w:ascii="Courier New" w:hAnsi="Courier New" w:cs="Courier New" w:hint="default"/>
      </w:rPr>
    </w:lvl>
    <w:lvl w:ilvl="5" w:tplc="F4BC5896" w:tentative="1">
      <w:start w:val="1"/>
      <w:numFmt w:val="bullet"/>
      <w:lvlText w:val=""/>
      <w:lvlJc w:val="left"/>
      <w:pPr>
        <w:tabs>
          <w:tab w:val="num" w:pos="3392"/>
        </w:tabs>
        <w:ind w:left="3392" w:hanging="360"/>
      </w:pPr>
      <w:rPr>
        <w:rFonts w:ascii="Wingdings" w:hAnsi="Wingdings" w:hint="default"/>
      </w:rPr>
    </w:lvl>
    <w:lvl w:ilvl="6" w:tplc="F5869B56" w:tentative="1">
      <w:start w:val="1"/>
      <w:numFmt w:val="bullet"/>
      <w:lvlText w:val=""/>
      <w:lvlJc w:val="left"/>
      <w:pPr>
        <w:tabs>
          <w:tab w:val="num" w:pos="4112"/>
        </w:tabs>
        <w:ind w:left="4112" w:hanging="360"/>
      </w:pPr>
      <w:rPr>
        <w:rFonts w:ascii="Symbol" w:hAnsi="Symbol" w:hint="default"/>
      </w:rPr>
    </w:lvl>
    <w:lvl w:ilvl="7" w:tplc="D75ED4FE" w:tentative="1">
      <w:start w:val="1"/>
      <w:numFmt w:val="bullet"/>
      <w:lvlText w:val="o"/>
      <w:lvlJc w:val="left"/>
      <w:pPr>
        <w:tabs>
          <w:tab w:val="num" w:pos="4832"/>
        </w:tabs>
        <w:ind w:left="4832" w:hanging="360"/>
      </w:pPr>
      <w:rPr>
        <w:rFonts w:ascii="Courier New" w:hAnsi="Courier New" w:cs="Courier New" w:hint="default"/>
      </w:rPr>
    </w:lvl>
    <w:lvl w:ilvl="8" w:tplc="98FA5166" w:tentative="1">
      <w:start w:val="1"/>
      <w:numFmt w:val="bullet"/>
      <w:lvlText w:val=""/>
      <w:lvlJc w:val="left"/>
      <w:pPr>
        <w:tabs>
          <w:tab w:val="num" w:pos="5552"/>
        </w:tabs>
        <w:ind w:left="5552" w:hanging="360"/>
      </w:pPr>
      <w:rPr>
        <w:rFonts w:ascii="Wingdings" w:hAnsi="Wingdings" w:hint="default"/>
      </w:rPr>
    </w:lvl>
  </w:abstractNum>
  <w:abstractNum w:abstractNumId="10" w15:restartNumberingAfterBreak="0">
    <w:nsid w:val="5C9743C2"/>
    <w:multiLevelType w:val="hybridMultilevel"/>
    <w:tmpl w:val="4860E0C0"/>
    <w:lvl w:ilvl="0" w:tplc="B82630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30D5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9DC335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B809F5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DBED54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FEE2DF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796F2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876B97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A76B20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1E76F18"/>
    <w:multiLevelType w:val="hybridMultilevel"/>
    <w:tmpl w:val="7ED42D60"/>
    <w:lvl w:ilvl="0" w:tplc="D242C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A862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5212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10F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164A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323E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D47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4DB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BE6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8230F9"/>
    <w:multiLevelType w:val="hybridMultilevel"/>
    <w:tmpl w:val="1054D616"/>
    <w:lvl w:ilvl="0" w:tplc="32FA0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B206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AE00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C2DF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5437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C54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982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E0C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465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9D2680"/>
    <w:multiLevelType w:val="multilevel"/>
    <w:tmpl w:val="F5E4C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7C2F608A"/>
    <w:multiLevelType w:val="multilevel"/>
    <w:tmpl w:val="FB7A1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2"/>
        </w:tabs>
        <w:ind w:left="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2"/>
        </w:tabs>
        <w:ind w:left="1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52"/>
        </w:tabs>
        <w:ind w:left="1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72"/>
        </w:tabs>
        <w:ind w:left="2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2"/>
        </w:tabs>
        <w:ind w:left="3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12"/>
        </w:tabs>
        <w:ind w:left="4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32"/>
        </w:tabs>
        <w:ind w:left="4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2"/>
        </w:tabs>
        <w:ind w:left="5552" w:hanging="360"/>
      </w:pPr>
      <w:rPr>
        <w:rFonts w:ascii="Wingdings" w:hAnsi="Wingdings" w:hint="default"/>
      </w:rPr>
    </w:lvl>
  </w:abstractNum>
  <w:abstractNum w:abstractNumId="15" w15:restartNumberingAfterBreak="0">
    <w:nsid w:val="7CB32AC5"/>
    <w:multiLevelType w:val="hybridMultilevel"/>
    <w:tmpl w:val="936C0B62"/>
    <w:lvl w:ilvl="0" w:tplc="3E34BC50">
      <w:start w:val="1"/>
      <w:numFmt w:val="lowerLetter"/>
      <w:lvlText w:val="%1)"/>
      <w:lvlJc w:val="left"/>
      <w:pPr>
        <w:tabs>
          <w:tab w:val="num" w:pos="720"/>
        </w:tabs>
        <w:ind w:left="644" w:hanging="284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C9289BD8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4D32E6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CF7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8E6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D28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EEBD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A410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724B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9036478">
    <w:abstractNumId w:val="6"/>
  </w:num>
  <w:num w:numId="2" w16cid:durableId="409233507">
    <w:abstractNumId w:val="12"/>
  </w:num>
  <w:num w:numId="3" w16cid:durableId="1060638205">
    <w:abstractNumId w:val="11"/>
  </w:num>
  <w:num w:numId="4" w16cid:durableId="1034160966">
    <w:abstractNumId w:val="2"/>
  </w:num>
  <w:num w:numId="5" w16cid:durableId="570239757">
    <w:abstractNumId w:val="1"/>
  </w:num>
  <w:num w:numId="6" w16cid:durableId="2097901031">
    <w:abstractNumId w:val="7"/>
  </w:num>
  <w:num w:numId="7" w16cid:durableId="1169565218">
    <w:abstractNumId w:val="5"/>
  </w:num>
  <w:num w:numId="8" w16cid:durableId="521011702">
    <w:abstractNumId w:val="10"/>
  </w:num>
  <w:num w:numId="9" w16cid:durableId="1849061158">
    <w:abstractNumId w:val="9"/>
  </w:num>
  <w:num w:numId="10" w16cid:durableId="626857022">
    <w:abstractNumId w:val="14"/>
  </w:num>
  <w:num w:numId="11" w16cid:durableId="1556744213">
    <w:abstractNumId w:val="15"/>
  </w:num>
  <w:num w:numId="12" w16cid:durableId="1772505619">
    <w:abstractNumId w:val="3"/>
  </w:num>
  <w:num w:numId="13" w16cid:durableId="1493450099">
    <w:abstractNumId w:val="8"/>
  </w:num>
  <w:num w:numId="14" w16cid:durableId="709960398">
    <w:abstractNumId w:val="4"/>
  </w:num>
  <w:num w:numId="15" w16cid:durableId="1021080088">
    <w:abstractNumId w:val="0"/>
  </w:num>
  <w:num w:numId="16" w16cid:durableId="16412282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7A"/>
    <w:rsid w:val="000666A2"/>
    <w:rsid w:val="00102668"/>
    <w:rsid w:val="0013350D"/>
    <w:rsid w:val="00150309"/>
    <w:rsid w:val="00164D36"/>
    <w:rsid w:val="00194646"/>
    <w:rsid w:val="001E0917"/>
    <w:rsid w:val="00333339"/>
    <w:rsid w:val="0039755B"/>
    <w:rsid w:val="003D05BC"/>
    <w:rsid w:val="003E28D3"/>
    <w:rsid w:val="00440A7F"/>
    <w:rsid w:val="004445A5"/>
    <w:rsid w:val="00450E67"/>
    <w:rsid w:val="004D41BF"/>
    <w:rsid w:val="005112DF"/>
    <w:rsid w:val="005A79DC"/>
    <w:rsid w:val="005B533D"/>
    <w:rsid w:val="005F4621"/>
    <w:rsid w:val="00670B5D"/>
    <w:rsid w:val="006C20F3"/>
    <w:rsid w:val="006F5ED1"/>
    <w:rsid w:val="0070151D"/>
    <w:rsid w:val="0073057A"/>
    <w:rsid w:val="00760761"/>
    <w:rsid w:val="00853A64"/>
    <w:rsid w:val="00864465"/>
    <w:rsid w:val="008E4FA9"/>
    <w:rsid w:val="008E62C3"/>
    <w:rsid w:val="009B2FAE"/>
    <w:rsid w:val="00A856C7"/>
    <w:rsid w:val="00B75F40"/>
    <w:rsid w:val="00BA017B"/>
    <w:rsid w:val="00CB5B0B"/>
    <w:rsid w:val="00CF0503"/>
    <w:rsid w:val="00D331C4"/>
    <w:rsid w:val="00D571CC"/>
    <w:rsid w:val="00E45093"/>
    <w:rsid w:val="00EC60A5"/>
    <w:rsid w:val="00ED2BE2"/>
    <w:rsid w:val="00F03DB8"/>
    <w:rsid w:val="00FB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82C66"/>
  <w15:docId w15:val="{C72D28C3-DE94-4F5C-B838-72898816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BF9"/>
    <w:rPr>
      <w:sz w:val="24"/>
      <w:szCs w:val="24"/>
    </w:rPr>
  </w:style>
  <w:style w:type="paragraph" w:styleId="Ttulo1">
    <w:name w:val="heading 1"/>
    <w:basedOn w:val="Normal"/>
    <w:next w:val="Corpodetexto2"/>
    <w:uiPriority w:val="9"/>
    <w:qFormat/>
    <w:rsid w:val="00CE3320"/>
    <w:pPr>
      <w:keepNext/>
      <w:spacing w:before="240" w:after="120" w:line="360" w:lineRule="auto"/>
      <w:jc w:val="both"/>
      <w:outlineLvl w:val="0"/>
    </w:pPr>
    <w:rPr>
      <w:rFonts w:ascii="Verdana" w:hAnsi="Verdana" w:cs="Arial"/>
      <w:b/>
      <w:kern w:val="32"/>
      <w:sz w:val="22"/>
      <w:lang w:eastAsia="en-US"/>
    </w:rPr>
  </w:style>
  <w:style w:type="paragraph" w:styleId="Ttulo2">
    <w:name w:val="heading 2"/>
    <w:basedOn w:val="Normal"/>
    <w:next w:val="Normal"/>
    <w:uiPriority w:val="9"/>
    <w:qFormat/>
    <w:rsid w:val="006A0BF9"/>
    <w:pPr>
      <w:keepNext/>
      <w:spacing w:line="360" w:lineRule="auto"/>
      <w:jc w:val="both"/>
      <w:outlineLvl w:val="1"/>
    </w:pPr>
    <w:rPr>
      <w:b/>
      <w:sz w:val="18"/>
      <w:szCs w:val="20"/>
      <w:u w:val="single"/>
    </w:rPr>
  </w:style>
  <w:style w:type="paragraph" w:styleId="Ttulo4">
    <w:name w:val="heading 4"/>
    <w:basedOn w:val="Normal"/>
    <w:next w:val="Normal"/>
    <w:uiPriority w:val="9"/>
    <w:qFormat/>
    <w:rsid w:val="00CE3320"/>
    <w:pPr>
      <w:keepNext/>
      <w:jc w:val="center"/>
      <w:outlineLvl w:val="3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F4E7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F4E7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59"/>
    <w:rsid w:val="00760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D514D3"/>
  </w:style>
  <w:style w:type="character" w:customStyle="1" w:styleId="m">
    <w:name w:val="m"/>
    <w:rsid w:val="00972054"/>
    <w:rPr>
      <w:rFonts w:ascii="Verdana" w:hAnsi="Verdana"/>
      <w:dstrike w:val="0"/>
      <w:sz w:val="20"/>
      <w:vertAlign w:val="baseline"/>
    </w:rPr>
  </w:style>
  <w:style w:type="paragraph" w:styleId="Corpodetexto">
    <w:name w:val="Body Text"/>
    <w:basedOn w:val="Normal"/>
    <w:rsid w:val="00126EEA"/>
    <w:pPr>
      <w:jc w:val="center"/>
    </w:pPr>
    <w:rPr>
      <w:rFonts w:ascii="Arial" w:hAnsi="Arial" w:cs="Arial"/>
      <w:sz w:val="14"/>
    </w:rPr>
  </w:style>
  <w:style w:type="paragraph" w:styleId="Corpodetexto2">
    <w:name w:val="Body Text 2"/>
    <w:basedOn w:val="Normal"/>
    <w:rsid w:val="00D22311"/>
    <w:pPr>
      <w:spacing w:after="120" w:line="480" w:lineRule="auto"/>
    </w:pPr>
  </w:style>
  <w:style w:type="character" w:styleId="Hiperligao">
    <w:name w:val="Hyperlink"/>
    <w:rsid w:val="00CE3320"/>
    <w:rPr>
      <w:color w:val="0000FF"/>
      <w:u w:val="single"/>
    </w:rPr>
  </w:style>
  <w:style w:type="paragraph" w:styleId="Textodebalo">
    <w:name w:val="Balloon Text"/>
    <w:basedOn w:val="Normal"/>
    <w:semiHidden/>
    <w:rsid w:val="00C50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93A82953F204F886F201FEB396C64" ma:contentTypeVersion="14" ma:contentTypeDescription="Create a new document." ma:contentTypeScope="" ma:versionID="878fdd4f492e84262db64b23842e197b">
  <xsd:schema xmlns:xsd="http://www.w3.org/2001/XMLSchema" xmlns:xs="http://www.w3.org/2001/XMLSchema" xmlns:p="http://schemas.microsoft.com/office/2006/metadata/properties" xmlns:ns3="494a6b5e-5410-4f9a-a1a8-e2752fcec89b" xmlns:ns4="43509a3e-b762-48ba-99b2-3257563255c4" targetNamespace="http://schemas.microsoft.com/office/2006/metadata/properties" ma:root="true" ma:fieldsID="1a182ce6c0c40a1059a06fff988f7ccd" ns3:_="" ns4:_="">
    <xsd:import namespace="494a6b5e-5410-4f9a-a1a8-e2752fcec89b"/>
    <xsd:import namespace="43509a3e-b762-48ba-99b2-3257563255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a6b5e-5410-4f9a-a1a8-e2752fcec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09a3e-b762-48ba-99b2-325756325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4a6b5e-5410-4f9a-a1a8-e2752fcec89b" xsi:nil="true"/>
  </documentManagement>
</p:properties>
</file>

<file path=customXml/itemProps1.xml><?xml version="1.0" encoding="utf-8"?>
<ds:datastoreItem xmlns:ds="http://schemas.openxmlformats.org/officeDocument/2006/customXml" ds:itemID="{90CEB61F-0A03-4092-B558-302C6224C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a6b5e-5410-4f9a-a1a8-e2752fcec89b"/>
    <ds:schemaRef ds:uri="43509a3e-b762-48ba-99b2-325756325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4DEA69-31C2-4DE7-8324-652F510E9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70E8F-B301-4EF1-96CF-2F672E6C1FBD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43509a3e-b762-48ba-99b2-3257563255c4"/>
    <ds:schemaRef ds:uri="http://schemas.openxmlformats.org/package/2006/metadata/core-properties"/>
    <ds:schemaRef ds:uri="http://schemas.microsoft.com/office/infopath/2007/PartnerControls"/>
    <ds:schemaRef ds:uri="494a6b5e-5410-4f9a-a1a8-e2752fcec89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M01_01_PedidoAdmissao2026_01_23</Template>
  <TotalTime>0</TotalTime>
  <Pages>2</Pages>
  <Words>497</Words>
  <Characters>3345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Links>
    <vt:vector size="6" baseType="variant">
      <vt:variant>
        <vt:i4>4194351</vt:i4>
      </vt:variant>
      <vt:variant>
        <vt:i4>43</vt:i4>
      </vt:variant>
      <vt:variant>
        <vt:i4>0</vt:i4>
      </vt:variant>
      <vt:variant>
        <vt:i4>5</vt:i4>
      </vt:variant>
      <vt:variant>
        <vt:lpwstr>mailto:geral@acif-ccim.pt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- ACIF-CCIM</dc:creator>
  <cp:lastModifiedBy>Lizete Gonçalves</cp:lastModifiedBy>
  <cp:revision>2</cp:revision>
  <cp:lastPrinted>2026-01-21T16:31:00Z</cp:lastPrinted>
  <dcterms:created xsi:type="dcterms:W3CDTF">2026-01-26T11:36:00Z</dcterms:created>
  <dcterms:modified xsi:type="dcterms:W3CDTF">2026-01-26T11:36:00Z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0x0101007C593A82953F204F886F201FEB396C64</vt:lpwstr>
  </property>
</Properties>
</file>